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340F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Ортаңғы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ересек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балаларының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тұлғааралық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қарым-қатынасын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анықтау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(Социометрия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әдісі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) </w:t>
      </w:r>
    </w:p>
    <w:p w14:paraId="4F770827" w14:textId="77777777" w:rsidR="008A6FA4" w:rsidRDefault="008A6FA4">
      <w:pPr>
        <w:pStyle w:val="HorizontalLine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24809ECE" w14:textId="77777777" w:rsidR="008A6FA4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Style w:val="StrongEmphasis"/>
          <w:rFonts w:ascii="Times New Roman" w:hAnsi="Times New Roman" w:cs="Times New Roman"/>
        </w:rPr>
        <w:t>Кіріспе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бөлім</w:t>
      </w:r>
      <w:proofErr w:type="spellEnd"/>
    </w:p>
    <w:p w14:paraId="7559081E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Ортаңғы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тұлғааралық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(Социометрия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>
        <w:rPr>
          <w:rFonts w:ascii="Times New Roman" w:hAnsi="Times New Roman" w:cs="Times New Roman"/>
          <w:sz w:val="28"/>
          <w:szCs w:val="28"/>
        </w:rPr>
        <w:t>)»</w:t>
      </w:r>
    </w:p>
    <w:p w14:paraId="73996B72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Күні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9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ж.</w:t>
      </w:r>
    </w:p>
    <w:p w14:paraId="5FBBDAB1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Психолог,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ортаңғы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</w:p>
    <w:p w14:paraId="44C18FE4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тұлғааралық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қатынасын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BA04A1" w14:textId="77777777" w:rsidR="008A6FA4" w:rsidRDefault="008A6FA4">
      <w:pPr>
        <w:pStyle w:val="HorizontalLine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0B50766C" w14:textId="77777777" w:rsidR="008A6FA4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Style w:val="StrongEmphasis"/>
          <w:rFonts w:ascii="Times New Roman" w:hAnsi="Times New Roman" w:cs="Times New Roman"/>
        </w:rPr>
        <w:t>Қаралған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мәселелер</w:t>
      </w:r>
      <w:proofErr w:type="spellEnd"/>
    </w:p>
    <w:p w14:paraId="28DBD039" w14:textId="77777777" w:rsidR="008A6FA4" w:rsidRDefault="00000000">
      <w:pPr>
        <w:pStyle w:val="Textbody"/>
        <w:numPr>
          <w:ilvl w:val="0"/>
          <w:numId w:val="1"/>
        </w:numPr>
        <w:spacing w:after="0" w:line="0" w:lineRule="atLeast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Социометрия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әдісінің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қолдану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принциптері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3CFDD06" w14:textId="77777777" w:rsidR="008A6FA4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5ED924" w14:textId="77777777" w:rsidR="008A6FA4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динамикасын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9BD0920" w14:textId="77777777" w:rsidR="008A6FA4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үйлесімділікті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41402AA" w14:textId="77777777" w:rsidR="008A6FA4" w:rsidRDefault="00000000">
      <w:pPr>
        <w:pStyle w:val="Textbody"/>
        <w:numPr>
          <w:ilvl w:val="0"/>
          <w:numId w:val="1"/>
        </w:numPr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Әдістің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EB71F21" w14:textId="77777777" w:rsidR="008A6FA4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ұжымдағы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рөлдерін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23219FD" w14:textId="77777777" w:rsidR="008A6FA4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1BF96B" w14:textId="77777777" w:rsidR="008A6FA4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әрекеттесу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шеңберде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бірігу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73C5709" w14:textId="77777777" w:rsidR="008A6FA4" w:rsidRDefault="008A6FA4">
      <w:pPr>
        <w:pStyle w:val="HorizontalLine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70E3D3F3" w14:textId="77777777" w:rsidR="008A6FA4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Style w:val="StrongEmphasis"/>
          <w:rFonts w:ascii="Times New Roman" w:hAnsi="Times New Roman" w:cs="Times New Roman"/>
        </w:rPr>
        <w:t>Өткізілген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әдіс</w:t>
      </w:r>
      <w:proofErr w:type="spellEnd"/>
    </w:p>
    <w:p w14:paraId="6F470FC1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Социометрия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әдісінің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өткізілуі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Социометрия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қойылды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ұнатпайтын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білдірді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кіммен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болғың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негізделді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4345055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сипаттамасы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5FA920A" w14:textId="77777777" w:rsidR="008A6FA4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Ортаңғы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топ: 3-4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>, 15 бала</w:t>
      </w:r>
    </w:p>
    <w:p w14:paraId="68C15635" w14:textId="77777777" w:rsidR="008A6FA4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топ: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>, 18 бала</w:t>
      </w:r>
    </w:p>
    <w:p w14:paraId="5C152185" w14:textId="77777777" w:rsidR="008A6FA4" w:rsidRDefault="008A6FA4">
      <w:pPr>
        <w:pStyle w:val="HorizontalLine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31B3C53B" w14:textId="77777777" w:rsidR="008A6FA4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Style w:val="StrongEmphasis"/>
          <w:rFonts w:ascii="Times New Roman" w:hAnsi="Times New Roman" w:cs="Times New Roman"/>
        </w:rPr>
        <w:t>Нәтижелер</w:t>
      </w:r>
      <w:proofErr w:type="spellEnd"/>
    </w:p>
    <w:p w14:paraId="58A24113" w14:textId="77777777" w:rsidR="008A6FA4" w:rsidRDefault="00000000">
      <w:pPr>
        <w:pStyle w:val="Textbody"/>
        <w:numPr>
          <w:ilvl w:val="0"/>
          <w:numId w:val="2"/>
        </w:numPr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Ортаңғы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топ (3-4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нәтижелері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3A74B2B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белсенділік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іс-шараларда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тырысады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3FBA596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орнату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қиындықтары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Ортаңғы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ұжымды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қабылдауы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әрекеттерде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0C33BA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lastRenderedPageBreak/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Ортаңғы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тұлғааралық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үйлесімділікке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291DF1" w14:textId="77777777" w:rsidR="008A6FA4" w:rsidRDefault="00000000">
      <w:pPr>
        <w:pStyle w:val="Textbody"/>
        <w:numPr>
          <w:ilvl w:val="0"/>
          <w:numId w:val="2"/>
        </w:numPr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Ересек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топ (</w:t>
      </w:r>
      <w:r>
        <w:rPr>
          <w:rStyle w:val="StrongEmphasis"/>
          <w:rFonts w:ascii="Times New Roman" w:hAnsi="Times New Roman" w:cs="Times New Roman"/>
          <w:sz w:val="28"/>
          <w:szCs w:val="28"/>
          <w:lang w:val="kk-KZ"/>
        </w:rPr>
        <w:t>4-5</w:t>
      </w: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нәтижелері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F6E894E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белсенділік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әрекеттесуде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965E9D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Топтың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жетекші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тұлғалары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көшбасшы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атқарып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іс-әрекетке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9B86861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мәселелері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түсініспеушілікке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ұшырайды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8925B0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түсініспеушілігі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бар.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үйлесімділікті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2777940" w14:textId="77777777" w:rsidR="008A6FA4" w:rsidRDefault="008A6FA4">
      <w:pPr>
        <w:pStyle w:val="HorizontalLine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2C735B73" w14:textId="77777777" w:rsidR="008A6FA4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Style w:val="StrongEmphasis"/>
          <w:rFonts w:ascii="Times New Roman" w:hAnsi="Times New Roman" w:cs="Times New Roman"/>
        </w:rPr>
        <w:t>Қорытынды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және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ұсыныстар</w:t>
      </w:r>
      <w:proofErr w:type="spellEnd"/>
    </w:p>
    <w:p w14:paraId="60882464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1E8F375" w14:textId="77777777" w:rsidR="008A6FA4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Ортаңғы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бейімделуде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белсенділікті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0D0B542" w14:textId="77777777" w:rsidR="008A6FA4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түсініспеушіліктер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кикілжіңдер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рөлдерді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түсініспеушіліктерді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C67214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5133F95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Ортаңғы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7B1A8F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Ересек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рөлдік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түсіністік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B6BB37" w14:textId="77777777" w:rsidR="008A6FA4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бақылап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38E99A" w14:textId="77777777" w:rsidR="008A6FA4" w:rsidRDefault="008A6FA4">
      <w:pPr>
        <w:pStyle w:val="HorizontalLine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16666A67" w14:textId="77777777" w:rsidR="008A6FA4" w:rsidRDefault="008A6FA4">
      <w:pPr>
        <w:pStyle w:val="Standard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sectPr w:rsidR="008A6FA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D4BD" w14:textId="77777777" w:rsidR="004F7FEA" w:rsidRDefault="004F7FEA">
      <w:pPr>
        <w:rPr>
          <w:rFonts w:hint="eastAsia"/>
        </w:rPr>
      </w:pPr>
      <w:r>
        <w:separator/>
      </w:r>
    </w:p>
  </w:endnote>
  <w:endnote w:type="continuationSeparator" w:id="0">
    <w:p w14:paraId="7E93FE14" w14:textId="77777777" w:rsidR="004F7FEA" w:rsidRDefault="004F7F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C705" w14:textId="77777777" w:rsidR="004F7FEA" w:rsidRDefault="004F7FE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522F16" w14:textId="77777777" w:rsidR="004F7FEA" w:rsidRDefault="004F7FE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62AAC"/>
    <w:multiLevelType w:val="multilevel"/>
    <w:tmpl w:val="7B5CE71E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E467B9E"/>
    <w:multiLevelType w:val="multilevel"/>
    <w:tmpl w:val="4838F648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2008557301">
    <w:abstractNumId w:val="1"/>
  </w:num>
  <w:num w:numId="2" w16cid:durableId="105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6FA4"/>
    <w:rsid w:val="004F7FEA"/>
    <w:rsid w:val="00670B9E"/>
    <w:rsid w:val="00781019"/>
    <w:rsid w:val="008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81C6"/>
  <w15:docId w15:val="{F1F19840-8434-4A42-A102-2219A52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2026-04-01T11:50:00Z</dcterms:created>
  <dcterms:modified xsi:type="dcterms:W3CDTF">2026-04-01T11:50:00Z</dcterms:modified>
</cp:coreProperties>
</file>