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5305" w14:textId="77777777" w:rsidR="004966FC" w:rsidRDefault="004966FC">
      <w:pPr>
        <w:pStyle w:val="Textbody"/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3C4C95F2" w14:textId="77777777" w:rsidR="004966FC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Құм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терапиясы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</w:p>
    <w:p w14:paraId="6121486B" w14:textId="77777777" w:rsidR="004966FC" w:rsidRDefault="00000000">
      <w:pPr>
        <w:pStyle w:val="4"/>
        <w:spacing w:before="0" w:after="0" w:line="0" w:lineRule="atLeas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Кіріспе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бөлім</w:t>
      </w:r>
      <w:proofErr w:type="spellEnd"/>
    </w:p>
    <w:p w14:paraId="54E4131A" w14:textId="77777777" w:rsidR="004966FC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Құм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</w:t>
      </w:r>
      <w:proofErr w:type="spellEnd"/>
    </w:p>
    <w:p w14:paraId="4CBDAB4E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Психолог,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/>
          <w:sz w:val="28"/>
          <w:szCs w:val="28"/>
        </w:rPr>
        <w:t xml:space="preserve"> топ).</w:t>
      </w:r>
    </w:p>
    <w:p w14:paraId="2361A787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сыртқа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шығаруға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қорқыныштары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күйзелістерін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жеңуге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464B7DD" w14:textId="77777777" w:rsidR="004966FC" w:rsidRDefault="00000000">
      <w:pPr>
        <w:pStyle w:val="4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Қаралған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мәселелер</w:t>
      </w:r>
      <w:proofErr w:type="spellEnd"/>
    </w:p>
    <w:p w14:paraId="56EE809C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Эмоционалдық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жағдай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сезімдеріне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C8CD19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терапиясының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әдісінің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маңызы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070E531" w14:textId="77777777" w:rsidR="004966FC" w:rsidRDefault="00000000">
      <w:pPr>
        <w:pStyle w:val="4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Өткізілген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жұмыс</w:t>
      </w:r>
      <w:proofErr w:type="spellEnd"/>
    </w:p>
    <w:p w14:paraId="7615499C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терапиясын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өткізу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құммен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табақшалар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фигуралар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құм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қорқыныштар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армандарын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бейнеледі</w:t>
      </w:r>
      <w:proofErr w:type="spellEnd"/>
      <w:r>
        <w:rPr>
          <w:rFonts w:ascii="Times New Roman" w:hAnsi="Times New Roman"/>
          <w:sz w:val="28"/>
          <w:szCs w:val="28"/>
        </w:rPr>
        <w:t xml:space="preserve">. Психолог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тыңдап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9B5EA72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еркін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күйзелістерін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жеңе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Құм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сауықтыруға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ықпал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2EFEC28" w14:textId="77777777" w:rsidR="004966FC" w:rsidRDefault="00000000">
      <w:pPr>
        <w:pStyle w:val="4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</w:p>
    <w:p w14:paraId="0943A515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Құм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өз-өзін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қабылдауына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ықпал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320D559" w14:textId="77777777" w:rsidR="004966FC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Құм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терапиясын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DA56C15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6E3036AC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4AAE5B8C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1DFAD577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3ADBF446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2336E431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0BDCFF93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384560BA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589C8D7F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08ED1762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0AA6C0B4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3A3B7269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15A108C1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5DD98916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7D6CFAF0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58E3C33F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34C61DAE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2F6D753A" w14:textId="77777777" w:rsidR="004966FC" w:rsidRDefault="004966FC">
      <w:pPr>
        <w:pStyle w:val="3"/>
        <w:spacing w:before="0" w:after="0" w:line="0" w:lineRule="atLeast"/>
        <w:rPr>
          <w:rFonts w:hint="eastAsia"/>
        </w:rPr>
      </w:pPr>
    </w:p>
    <w:p w14:paraId="153703D2" w14:textId="77777777" w:rsidR="004966FC" w:rsidRDefault="004966FC">
      <w:pPr>
        <w:pStyle w:val="Textbody"/>
        <w:spacing w:after="0" w:line="0" w:lineRule="atLeast"/>
        <w:rPr>
          <w:rFonts w:hint="eastAsia"/>
        </w:rPr>
      </w:pPr>
    </w:p>
    <w:sectPr w:rsidR="004966F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AA37" w14:textId="77777777" w:rsidR="002E0FC6" w:rsidRDefault="002E0FC6">
      <w:pPr>
        <w:rPr>
          <w:rFonts w:hint="eastAsia"/>
        </w:rPr>
      </w:pPr>
      <w:r>
        <w:separator/>
      </w:r>
    </w:p>
  </w:endnote>
  <w:endnote w:type="continuationSeparator" w:id="0">
    <w:p w14:paraId="63A0D538" w14:textId="77777777" w:rsidR="002E0FC6" w:rsidRDefault="002E0F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28D4" w14:textId="77777777" w:rsidR="002E0FC6" w:rsidRDefault="002E0F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C825A6" w14:textId="77777777" w:rsidR="002E0FC6" w:rsidRDefault="002E0F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6FC"/>
    <w:rsid w:val="002E0FC6"/>
    <w:rsid w:val="004966FC"/>
    <w:rsid w:val="00670B9E"/>
    <w:rsid w:val="00A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F4C2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2026-04-01T11:46:00Z</dcterms:created>
  <dcterms:modified xsi:type="dcterms:W3CDTF">2026-04-01T11:46:00Z</dcterms:modified>
</cp:coreProperties>
</file>