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1410" w14:textId="77777777" w:rsidR="00963C43" w:rsidRDefault="00963C43">
      <w:pPr>
        <w:pStyle w:val="3"/>
        <w:spacing w:before="0" w:after="0" w:line="0" w:lineRule="atLeast"/>
        <w:rPr>
          <w:rFonts w:hint="eastAsia"/>
        </w:rPr>
      </w:pPr>
    </w:p>
    <w:p w14:paraId="2960739E" w14:textId="77777777" w:rsidR="00963C43" w:rsidRDefault="00000000">
      <w:pPr>
        <w:pStyle w:val="3"/>
        <w:spacing w:before="0"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Ертегі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терапиясы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</w:p>
    <w:p w14:paraId="74404B03" w14:textId="77777777" w:rsidR="00963C43" w:rsidRDefault="00000000">
      <w:pPr>
        <w:pStyle w:val="4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Кіріспе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бөлім</w:t>
      </w:r>
      <w:proofErr w:type="spellEnd"/>
    </w:p>
    <w:p w14:paraId="618AB164" w14:textId="77777777" w:rsidR="00963C43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Ертегі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терапиясы</w:t>
      </w:r>
      <w:proofErr w:type="spellEnd"/>
    </w:p>
    <w:p w14:paraId="20C43A8C" w14:textId="77777777" w:rsidR="00963C43" w:rsidRDefault="00963C43">
      <w:pPr>
        <w:pStyle w:val="Textbody"/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2306D1F2" w14:textId="77777777" w:rsidR="00963C43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Психолог,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ортаңғы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ересек</w:t>
      </w:r>
      <w:proofErr w:type="spellEnd"/>
      <w:r>
        <w:rPr>
          <w:rFonts w:ascii="Times New Roman" w:hAnsi="Times New Roman"/>
          <w:sz w:val="28"/>
          <w:szCs w:val="28"/>
        </w:rPr>
        <w:t xml:space="preserve"> топ).</w:t>
      </w:r>
    </w:p>
    <w:p w14:paraId="57B0F685" w14:textId="77777777" w:rsidR="00963C43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өміріндегі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қиындықтарды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шешу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ертегілер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эмоционалдық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реттеу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түсіністік</w:t>
      </w:r>
      <w:proofErr w:type="spellEnd"/>
      <w:r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/>
          <w:sz w:val="28"/>
          <w:szCs w:val="28"/>
        </w:rPr>
        <w:t>шешім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қабылдау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AEE42B4" w14:textId="77777777" w:rsidR="00963C43" w:rsidRDefault="00963C43">
      <w:pPr>
        <w:pStyle w:val="HorizontalLine"/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6181CCEE" w14:textId="77777777" w:rsidR="00963C43" w:rsidRDefault="00000000">
      <w:pPr>
        <w:pStyle w:val="4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Қаралған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мәселелер</w:t>
      </w:r>
      <w:proofErr w:type="spellEnd"/>
    </w:p>
    <w:p w14:paraId="4B9FA29F" w14:textId="77777777" w:rsidR="00963C43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Ертегілердің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маңызы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мәселелерін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шешуге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ертегілердің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көмегі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Эмоционалдық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күйді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реттеу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жеңу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жолдарын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62E97A3" w14:textId="77777777" w:rsidR="00963C43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Ертегі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терапиясының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әдісін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қолданудың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тиімділігі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Ертегіде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кездесетін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кейіпкерлер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өміріндегі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қиындықтарды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жеңуді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үйренеді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7C14F2" w14:textId="77777777" w:rsidR="00963C43" w:rsidRDefault="00000000">
      <w:pPr>
        <w:pStyle w:val="4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Өткізілген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жұмыс</w:t>
      </w:r>
      <w:proofErr w:type="spellEnd"/>
    </w:p>
    <w:p w14:paraId="273C3B64" w14:textId="77777777" w:rsidR="00963C43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Ертегілерді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таңдау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талқылау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белгілі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қиындықтарды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шешуге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ертегілер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оқылды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ертегі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көңіл-күйін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ахуалын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бағытталды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ертегі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кейіпкерлерінің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шешімдерін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талдап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өміріндегі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ұқсастықтар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CBF3D00" w14:textId="77777777" w:rsidR="00963C43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ертегі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мәселелеріне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шешім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тырысып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ішкі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Ертегі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терапиясы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F940263" w14:textId="77777777" w:rsidR="00963C43" w:rsidRDefault="00000000">
      <w:pPr>
        <w:pStyle w:val="4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ұсыныстар</w:t>
      </w:r>
      <w:proofErr w:type="spellEnd"/>
    </w:p>
    <w:p w14:paraId="4C2C848E" w14:textId="77777777" w:rsidR="00963C43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Нәтиже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Ертегі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терапиясы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өмірлік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қиындықтарды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жеңуге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көмектесті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ертегі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кейіпкерлерінің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іс-әрекеттерінен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үлгі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2E60756" w14:textId="77777777" w:rsidR="00963C43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ертегілер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таңдап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ішкі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ертегі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терапиясын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тұрақты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енгізу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DB46096" w14:textId="77777777" w:rsidR="00963C43" w:rsidRDefault="00963C43">
      <w:pPr>
        <w:pStyle w:val="Textbody"/>
        <w:spacing w:after="0" w:line="0" w:lineRule="atLeast"/>
        <w:rPr>
          <w:rFonts w:hint="eastAsia"/>
        </w:rPr>
      </w:pPr>
    </w:p>
    <w:sectPr w:rsidR="00963C4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E97C" w14:textId="77777777" w:rsidR="001A4B85" w:rsidRDefault="001A4B85">
      <w:pPr>
        <w:rPr>
          <w:rFonts w:hint="eastAsia"/>
        </w:rPr>
      </w:pPr>
      <w:r>
        <w:separator/>
      </w:r>
    </w:p>
  </w:endnote>
  <w:endnote w:type="continuationSeparator" w:id="0">
    <w:p w14:paraId="493162F5" w14:textId="77777777" w:rsidR="001A4B85" w:rsidRDefault="001A4B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21AC" w14:textId="77777777" w:rsidR="001A4B85" w:rsidRDefault="001A4B8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AF5E8A" w14:textId="77777777" w:rsidR="001A4B85" w:rsidRDefault="001A4B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3C43"/>
    <w:rsid w:val="001A4B85"/>
    <w:rsid w:val="00670B9E"/>
    <w:rsid w:val="00751CC3"/>
    <w:rsid w:val="009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AFF5"/>
  <w15:docId w15:val="{F1F19840-8434-4A42-A102-2219A52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2026-04-01T11:47:00Z</dcterms:created>
  <dcterms:modified xsi:type="dcterms:W3CDTF">2026-04-01T11:47:00Z</dcterms:modified>
</cp:coreProperties>
</file>