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Абат Ибрагим Асланович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EE192B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 xml:space="preserve">«Зере» бөбекжай-балақшасы     </w:t>
      </w:r>
    </w:p>
    <w:p w:rsidR="00AB209E" w:rsidRPr="006E74D5" w:rsidRDefault="00AB209E" w:rsidP="00EE192B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 w:rsidRPr="00A54056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 Топ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39"/>
        <w:gridCol w:w="3503"/>
        <w:gridCol w:w="2895"/>
        <w:gridCol w:w="2618"/>
        <w:gridCol w:w="3015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1305C4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Ересектермен бірге дене жаттығуларын орындауға талпынады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Негізгі қимыл түрлерін орындайды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1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Дауысты немесе дауыссыз дыбыстарды дұрыс дыбыстауға жұмыс жасаймын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Дауысты және дауыссыз дыбыстарды анық айтуға жұмыс жасау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Құрылыс материалдарнан және конструкторлардың ірі бөлшектерінен құрастыруға тырысады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Заттарды қатарға реті,шамасы бойынша оң қолмен солдан оңға қарай қоюды дамыту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Қағазға және құмға сурет салудың бастапқы техникасын меңгертемін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Сурет салу техникасының бастапқы дағдыларын толық игеруге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жұмыс жасау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Отбасы мүшелері мен өзіне жақын адамдар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дың есімдерін атауға дағдылануда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Pr="00A65ECF" w:rsidRDefault="00AB209E" w:rsidP="00EE192B">
      <w:pPr>
        <w:spacing w:after="24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Арстан Абдрахман Бейбарысұлы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 xml:space="preserve">«Зере» бөбекжай-балақшасы   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 xml:space="preserve"> 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46"/>
        <w:gridCol w:w="3390"/>
        <w:gridCol w:w="3355"/>
        <w:gridCol w:w="2519"/>
        <w:gridCol w:w="2860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1305C4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Жануарлардың қимылдарына еліктеп,дене жаттығуларын орындауды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3-5 сөзден тұратын тіркестерді, сөйлемдерді айтуға,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ақпараттармен бөлісуге тырыстыру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3-5 сөзден тұратын тіркестерді, сөйлемдерді айтуға, ақпараттармен бөлісуге тырысады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Табиғи материалдардың қасиеттері туралы түсініктерді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Табиғи материалдардың қасиетте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рі туралы түсініктерді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Дайын сұлбаға элементтерін салып аяқтауға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Дайын сұлбаға элеме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нттерін салып аяқтауға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Мазмұнды рөлдік ойындарда отбасы мүшелерінің рөлдерін сомдауды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Мазмұнды рөлдік ойындарда отбасы мүше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лерінің рөлдерін сомдауды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Pr="00A65ECF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Асланқызы Райян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 xml:space="preserve">«Зере» бөбекжай-балақшасы           </w:t>
      </w:r>
    </w:p>
    <w:p w:rsidR="00AB209E" w:rsidRPr="004C179B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 xml:space="preserve"> Топ: «Еркемай» ересек тобы</w:t>
      </w:r>
    </w:p>
    <w:p w:rsidR="00AB209E" w:rsidRPr="00EE192B" w:rsidRDefault="00AB209E" w:rsidP="00EE19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93"/>
        <w:gridCol w:w="3265"/>
        <w:gridCol w:w="3305"/>
        <w:gridCol w:w="2569"/>
        <w:gridCol w:w="2938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1305C4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 шығарма кейіпкерлерінің дауыс ырғағ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 мен мәнерлігін сақтауға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Құрылыс материалдарының негізгі пішінін ажыратуға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Құрылыс материалдарының негізгі пішінін ажырат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Мүсіндеу кезінде техникалық дағдыларды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Мүсіндеу кезінде техникалық дағдыларды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үйретде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Қазақ халқының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Алибекова Аниса Мирамбековна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4C179B" w:rsidRDefault="00AB209E" w:rsidP="00EE192B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Топ:»Еркемай» ересек тобы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59"/>
        <w:gridCol w:w="2978"/>
        <w:gridCol w:w="4460"/>
        <w:gridCol w:w="2322"/>
        <w:gridCol w:w="2551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1305C4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ізгі қимыл түрлерін орындау</w:t>
            </w: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үйрету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ізгі қимыл түрлерін орындау</w:t>
            </w: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 шығарма кейіпкерлерінің дауыс ырғағ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 мен мәнерлігін сақтауға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703B68" w:rsidRDefault="00AB209E" w:rsidP="00EE192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Құрылыс материалдарының негізгі пішінін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ажыратуға үйрету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Құрылыс материалдарының негізгі пішінін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ажыратуға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Мүсіндеу кезінде техникалық дағ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дыларды қолдануға жұмыс жасату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Мүсіндеу кезінде техникалық дағ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дыларды қолдануға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Қазақ халқының тұрмыстық заттарын атауға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үйрету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Қазақ халқының тұрмыстық заттарын атауға үйрету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Pr="00A65ECF" w:rsidRDefault="00AB209E" w:rsidP="00EE192B">
      <w:pPr>
        <w:spacing w:after="24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Әлібек Айлин Әлтайқызы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4C179B" w:rsidRDefault="00AB209E" w:rsidP="00EE192B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p w:rsidR="00AB209E" w:rsidRPr="00EE192B" w:rsidRDefault="00AB209E" w:rsidP="00EE19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5441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42"/>
        <w:gridCol w:w="3607"/>
        <w:gridCol w:w="3077"/>
        <w:gridCol w:w="2304"/>
        <w:gridCol w:w="4011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1305C4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B209E" w:rsidRPr="004A2421" w:rsidRDefault="00AB209E" w:rsidP="00A5405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Спорттық жаттығуларды орындаудың алғашқы техника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сы туралы түсінікті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Қысқа өлеңдерді анық, асықпай айтуға, олардың мазмұны бойынша сұрақт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арға жауап беруге жұмыс жасатамын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Қысқа өлеңдерді анық, асықпай айтуға, олардың мазмұны бойынша сұрақт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арға жауап беруге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тауып,олардың сипаттық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ерекшеліктерін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4A2421" w:rsidRDefault="00AB209E" w:rsidP="00EE192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Музыкалық аспаптарды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Музык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алық аспаптарды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Өздері тұратын ауыл туралы Қазақстан астанасымемлекеттік рәміздер туралы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Өздері тұратын ауыл туралы Қазақстан астанасы мемл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екеттік рәміздер туралы меңгеруде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6E74D5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Мұрат Айзере Айдарқызы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4C179B" w:rsidRDefault="00AB209E" w:rsidP="00EE192B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p w:rsidR="00AB209E" w:rsidRPr="00EE192B" w:rsidRDefault="00AB209E" w:rsidP="00EE19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72"/>
        <w:gridCol w:w="3389"/>
        <w:gridCol w:w="3380"/>
        <w:gridCol w:w="2513"/>
        <w:gridCol w:w="2816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Бастапқы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Аралық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Қорытынды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нәтижесіндегі шаралар (дамытушы, түзету) </w:t>
            </w:r>
          </w:p>
          <w:p w:rsidR="00AB209E" w:rsidRPr="001305C4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Қорытынды (Мектепке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дейінгі тәрбие мен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оқытудың үлгілік оқу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бағдарламасында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Шынықтыру шараларын өткізу кезінде жағымды көңіл-күй танытуға жағдай жасаймын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Шынықтыру шараларын өткізу кезінде жағымды кө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ңіл-күй танытуға жағдай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Өзі,отбасы мүшелері, сүйікті ойыншықтары жайлы сұрақтарға жауап беруге жұмыс жасаймын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Өзі,отбасы мүшелері, сүйікті ойыншықтары жайлы сұрақт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арға жауап беруге жұмыс жасатуда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тауып,олардың сипаттық ерек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шеліктерін атауға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Сазбалшықтың кесегін алақан арасына салып илеуге, жоғарғы бөлігін саусақпен басып тереңдетуге жұмыс жасаймын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Сазбалшықтың кесегін алақан арасына салып илеуге, жоғарғы бөлігін саусақпен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басып тереңдетуге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Көлік құралдарын дұрыс атауға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Көлік құр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алдарын дұрыс атауға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AB209E" w:rsidRDefault="00AB209E" w:rsidP="00EE192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Балмаш Хамза Нұрлашұлы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4C179B" w:rsidRDefault="00AB209E" w:rsidP="00EE192B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p w:rsidR="00AB209E" w:rsidRPr="00EE192B" w:rsidRDefault="00AB209E" w:rsidP="006E74D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35"/>
        <w:gridCol w:w="3351"/>
        <w:gridCol w:w="3436"/>
        <w:gridCol w:w="2507"/>
        <w:gridCol w:w="2841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1305C4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1305C4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1305C4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Спорттық жаттығуларды орындаудың алғашқы техникасы туралы түсінікті игеруге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Спорттық жаттығуларды орындаудың алғашқы техникасы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туралы түсінікті игеруге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Ертегінің мазмұнын түсі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неді және эмоционалды қабылдауды дағдыландыру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Ертегінің мазмұнын тү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сінеді және эмоционалды қабылдау</w:t>
            </w: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дағдылануда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Көлік құралдарының, автомоби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ль бөліктерінің атауларын дүрыс айтылуын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Көлік құралдарының, автомоби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ль бөліктерінің атауларын дүрыс айтылуын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Мүсінделген пішіндерді өзіне таныс заттармен салыстырады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Мүсінделген пішіндерді ө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зіне таныс заттармен салыстыруда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Мазмұнды рөлдік ойындарда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киіпкерлердің рөлдерін сомдауды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Мазмұнды рөлдік ойындарда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киіпкерлердің рөлдерін сомдауды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1305C4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Ғани Мухаммед Ғаниұлы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4C179B" w:rsidRDefault="00AB209E" w:rsidP="00EE192B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67"/>
        <w:gridCol w:w="3116"/>
        <w:gridCol w:w="3182"/>
        <w:gridCol w:w="2646"/>
        <w:gridCol w:w="3059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9B2F72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9B2F72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9B2F72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9B2F72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9B2F72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9B2F72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9B2F72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9B2F72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Негізгі қимылдарды дүрыс орындауды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Негізгі қимылдарды дүрыс орындауды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sz w:val="20"/>
                <w:szCs w:val="20"/>
                <w:lang w:val="kk-KZ"/>
              </w:rPr>
              <w:t>Дауысты немесе дауыссыз дыбыстарды дұрыс дыбыстауға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sz w:val="20"/>
                <w:szCs w:val="20"/>
                <w:lang w:val="kk-KZ"/>
              </w:rPr>
              <w:t>Дауысты немесе дауыссыз дыбыстарды дұрыс дыбыстауға 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sz w:val="20"/>
                <w:szCs w:val="20"/>
                <w:lang w:val="kk-KZ"/>
              </w:rPr>
              <w:t>Алмастырушы заттармен әрекеттер орындауға жұмыс жүргізу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sz w:val="20"/>
                <w:szCs w:val="20"/>
                <w:lang w:val="kk-KZ"/>
              </w:rPr>
              <w:t>Алмастырушы заттармен әрекеттер орындауға жұмыс жүргізу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sz w:val="20"/>
                <w:szCs w:val="20"/>
                <w:lang w:val="kk-KZ"/>
              </w:rPr>
              <w:t>Таныс әндерді тануға және дыбыстардың жоғарылығын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sz w:val="20"/>
                <w:szCs w:val="20"/>
                <w:lang w:val="kk-KZ"/>
              </w:rPr>
              <w:t>Таныс әндерді тануға және дыбыстардың жоғарылығын ажыратуға үйрету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sz w:val="20"/>
                <w:szCs w:val="20"/>
                <w:lang w:val="kk-KZ"/>
              </w:rPr>
              <w:t>Көлік құралдарын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Көлік құралдарын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Ибрагим Алихан Мейрамбекұлы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4C179B" w:rsidRDefault="00AB209E" w:rsidP="00EE192B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92"/>
        <w:gridCol w:w="3629"/>
        <w:gridCol w:w="3686"/>
        <w:gridCol w:w="2357"/>
        <w:gridCol w:w="2606"/>
      </w:tblGrid>
      <w:tr w:rsidR="00AB209E" w:rsidRPr="00FA4E15" w:rsidTr="00EE192B">
        <w:trPr>
          <w:trHeight w:val="2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9B2F72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9B2F72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9B2F72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9B2F72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9B2F72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9B2F72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9B2F72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9B2F72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ізгі қимылдардың түрлерін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Қалауларын,сезімдерін,ойларын білдіретін сөздерді қолдануды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Қалауларын,сезімдерін,ойларын білдіретін сөздерді қолдануды дамыту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Үй құстарының өзіне тән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Үй құстарының өзіне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тән ерекшеліктерін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Түрлі пішіндерді біріктіру әдісімен заттарды мүсіндеуге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Түрлі пішіндерді біріктіру әдісімен заттарды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мүсіндеуге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5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Балабақша </w:t>
            </w: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Балабақша </w:t>
            </w:r>
            <w:r w:rsidRPr="009B2F7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ызметкерлері туралы түсінік берілуде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9B2F72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6E74D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6E74D5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color w:val="444444"/>
          <w:sz w:val="24"/>
          <w:szCs w:val="24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Қуантаев Арстан Арсланұлы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4C179B" w:rsidRDefault="00AB209E" w:rsidP="00EE192B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07"/>
        <w:gridCol w:w="3228"/>
        <w:gridCol w:w="3290"/>
        <w:gridCol w:w="2584"/>
        <w:gridCol w:w="2961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Тепе тендік сақтауды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Тепе тендік сақтауды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Дауысты және дауыссыз дыбыстарды анық айтуға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Дауысты және дауыссыз дыбыстарды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анық айтуға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тауып,олардың сипаттық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тауып,олардың сипаттық ерекшеліктерін атауға үйрету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 бағдарлауға үйрету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Балабақша </w:t>
            </w: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Балабақша </w:t>
            </w: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қызметкерлері туралы түсінік беру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ді жалғастыру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Балмашев Баязит Сайранұлы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  <w:r w:rsidRPr="006E74D5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40"/>
        <w:gridCol w:w="3147"/>
        <w:gridCol w:w="3253"/>
        <w:gridCol w:w="2617"/>
        <w:gridCol w:w="3013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Жай сөйлемдерді құрастыра 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Жай сөйлемдерді құрастыра алуға жұмыс жасау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Үй және жабайы жануарларды, құстарды, жәндіктерді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Үй және жабайы жануарларды, құстар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ды, жәндіктерді ажыратуға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түстерді дұрыс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згі түстерді дұрыс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Қазақ халқының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Сержан Сәруар Сержанқызы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  <w:r w:rsidRPr="006E74D5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56"/>
        <w:gridCol w:w="3645"/>
        <w:gridCol w:w="3062"/>
        <w:gridCol w:w="2530"/>
        <w:gridCol w:w="2877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Қалауларын, сезімдерін,ойларын білдіретін сөздерді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Жай сөйлемдерді құрастыра алуға жұмыс жасау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Құрылыс материалдарнан және конструкторлардың ірі бөлшектерінен құрастыруға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Үй және жабайы жануарларды, құстар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ды, жәндіктерді ажыратуға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згі түстерді дұрыс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Балабақша </w:t>
            </w: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ызметкерлерінің есімдерімен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Қазақ халқының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Сайын Салих Алмазбекұлы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46"/>
        <w:gridCol w:w="3738"/>
        <w:gridCol w:w="3839"/>
        <w:gridCol w:w="2308"/>
        <w:gridCol w:w="2827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Жеке бас гигиенасын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Жеке бас гигиенасын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ың бастапқы дағдыларын меңгертуде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Қысқа сөйлемнен күрделі сөйлемге ауысуға;барлық сөз таптарын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Қысқа сөйлемнен күрделі сөйлемге ауысуға;барлық сө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з таптарын қолдануға жұмыс жасатылуда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Пішіні,түсі,көлемі,қолданысы бойынша заттарды топтастыруға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Пішіні,түсі,көлемі,қолданысы бой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ынша заттарды топтастыруға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бетіне бояулармен штрихтар, жақпалар, сызықтар салуға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бетіне бояулармен штрихтар, жақпа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лар, сызықтар салуға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Балабақша </w:t>
            </w: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Балабақша </w:t>
            </w: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ызметкерлері туралы түсінік берілуде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Сағынтаева Милана Сергалиқызы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  <w:r w:rsidRPr="006E74D5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72"/>
        <w:gridCol w:w="3285"/>
        <w:gridCol w:w="3363"/>
        <w:gridCol w:w="2547"/>
        <w:gridCol w:w="2903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Ересектермен бірге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дене жаттығуларын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Ересектермен бірге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дене жаттығуларын орындауға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Белсенді сөздік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те барлық сөз таптарын қолдануға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Белсенді сөздік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те барлық сөз таптарын қодануға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 атайды, оларды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ң сипаттық ерекшеліктерін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 атайды, оларды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ң сипаттық ерекшеліктерін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Музыка сипатына сәйкес қозғалады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Музыка сипатына сәйкес қозғалады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Мазмұнды рөлдік ойындарда отбасы мүшелерінің рөлдерін сомдай білуге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Мазмұнды рөлдік ойындарда отбасы мүшелерінің рө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лдерін сомдай білуге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Самат Хакназар Естайқызы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EE192B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62"/>
        <w:gridCol w:w="3058"/>
        <w:gridCol w:w="3259"/>
        <w:gridCol w:w="2641"/>
        <w:gridCol w:w="3050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 түрлерін дұрыс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түрлерін дұрыс орындауға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Тақпақтарды өлеңдерді мәнерлеп оқуға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Тақпақтарды өлеңдерді мәнерлеп оқуға үйрету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Түрлі тәсілдерді пайдаланып, қағаз бетін түрелндіруге машықтандыру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Түрлі тәсілдерді пайдаланып, қағаз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бетін түрелндіруге машықтандыруда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Мүсіндеудің әртүрлі тәсілдерін пайдалануға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Мүсіндеудің әртүрлі тәсілдерін пайдалануға үйрету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Қазақ халқының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Қазақ халқының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Қайырлы Абдулазим Алматұлы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EE192B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51"/>
        <w:gridCol w:w="3315"/>
        <w:gridCol w:w="3410"/>
        <w:gridCol w:w="2525"/>
        <w:gridCol w:w="2869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11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 түрлерін орындауды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 түрлерін орындауды дамыту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Белсенді сөздікте барлық сөз таптарын қолд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ануды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Белсенді сөздікте барлық сөз таптарын қолд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ануды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 атайды, оларды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ң сипаттық ерекшеліктерін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 атайды, оларды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ң сипаттық ерекшеліктерін атауды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9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Музыка сипатына сәйкес қозғалады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Музыка сипатына сәйкес қозғала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Отбасы мүшелерінің өзіне жақын адамдардың есімдерін атай білуге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Отбасы мүшелерінің өзіне жақын адамдардың есімдерін атай білуге үйрет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Құлбатыр Нұр-Әли Әбілханұлы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EE192B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26"/>
        <w:gridCol w:w="3564"/>
        <w:gridCol w:w="3625"/>
        <w:gridCol w:w="2393"/>
        <w:gridCol w:w="2662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Бірлескен қимылды ойындарға қатысуға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Бірлескен қ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имылды ойындарға қатысуға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Дұрыс сөйлеуге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Дұрыс сөйлеуге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Тәулік бөліктерін-таңертең,күндіз,кеш,түнді тануға, ажыратуға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Тәулік бөліктерін-таңертең,күндіз,кеш,түн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ді тануға, ажыратуға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 салу техникасының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 салу техника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сының бастапқы дағдыларын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Балабақша </w:t>
            </w: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қызметкерлері туралы түсінік қалыптастыру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Балабақша </w:t>
            </w: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қызметкерлері туралы түсінік қалыптастыру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Еркінғали Зере Ермекқызы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  <w:r w:rsidRPr="006E74D5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26"/>
        <w:gridCol w:w="3192"/>
        <w:gridCol w:w="3255"/>
        <w:gridCol w:w="2604"/>
        <w:gridCol w:w="2993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 түрлерін орындайды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 шығарма кейіпкерлерінің дауыс ырғағы мен мәнерлілігін сақтауға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 шығарма кейіпкерлерінің дауыс ырғағы мен мәнерлілігін сақтауға үйрет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</w:t>
            </w: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Түрлі тәсілдерді пайдаланып, қағаз бетін түрлендіруге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Түрлі тәсілдерді пайдаланып, қағаз бетін түрлендіруге жұмыс жасау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 салу техникасының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 салу техникасының бастапқы дағдыларын игерту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зақ халқының ұлттық киімдерін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зақ халқының ұлттық киімдерін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Шортанбаева Регина Темирлановна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  <w:r w:rsidRPr="006E74D5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81"/>
        <w:gridCol w:w="3453"/>
        <w:gridCol w:w="3531"/>
        <w:gridCol w:w="2451"/>
        <w:gridCol w:w="2754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ізгі қимылдардың түрлерін игертілуде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Қалауларын, сезімдерін,ойларын білдіретін сөздерді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Қалауларын, сезімдерін,ойларын білдіретін сөздерді қолдануға жұмыс жасау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Құрылыс материалдарнан және конструкторлардың ірі бөлшектерінен құрастыруға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Құрылыс материалдарнан және конструкторлардың ірі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бөлшектерінен құрастыруға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 бағдарлауға үйрету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Көл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ік тұрлерін аталуын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Көл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ік тұрлерін аталуын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>
        <w:rPr>
          <w:rFonts w:ascii="Times New Roman" w:hAnsi="Times New Roman"/>
          <w:sz w:val="24"/>
          <w:lang w:val="kk-KZ"/>
        </w:rPr>
        <w:t xml:space="preserve"> Азамат Әбілмансұр Сағатбекұлы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EE192B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150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52"/>
        <w:gridCol w:w="3753"/>
        <w:gridCol w:w="3805"/>
        <w:gridCol w:w="2316"/>
        <w:gridCol w:w="2690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C8385D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C8385D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C8385D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Жеке бас гигиенасын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Жеке бас гигиенасын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ың бастапқы дағдыларын меңгертілуде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Қысқа сөйлемнен күрделі сөйлемге ауысуға;барлық сөз таптарын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Қысқа сөйлемнен күрделі сөйлемге ауысуға;барлық сөз таптарын қолдануға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Пішіні,түсі,көлемі,қолданысы бойынша заттарды топтастыруға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Пішіні,түсі,көлемі,қолданысы бойы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нша заттарды топтастыруға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бетіне бояулармен штрихтар, жақпалар, сызықтар салуға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бетіне бояулармен штрихтар, жақпа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лар, сызықтар салуға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Өздер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 тұратын ауыл туралы, тұрмыстық жағдайы туралы түсінік беруді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Өздер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 тұратын ауыл туралы, тұрмыстық жағдайы туралы түсінік беруді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Талдыбай Орнат Темурулы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EE192B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67"/>
        <w:gridCol w:w="2977"/>
        <w:gridCol w:w="4063"/>
        <w:gridCol w:w="2435"/>
        <w:gridCol w:w="2728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D53845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Жеке бас гигиенасын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Жеке бас гигиенасын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ың бастапқы дағдыларын меңгертілуде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Дауысты және дауыссыз дыбыстарды анық айтуды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Қысқа сөйлемнен күрделі сөйлемге ауысуға;барлық сөз таптарын қолдануға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Заттарды қатарға реті,шамасы бойынша оң қолмен солдан оңға қарай қоюды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Пішіні,түсі,көлемі,қолданысы бойы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нша заттарды топтастыруға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 салудың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Қағаз бетіне бояулармен штрихтар, жақпа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лар, сызықтар салуға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Отбасы мүшелерінің өзіне жақын адамдардың есімдерін атай білуге үйрету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C8385D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Өздер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 тұратын ауыл туралы, тұрмыстық жағдайы туралы түсінік беруді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Мұрат Айзере Нұрлыбекқызы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EE192B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26"/>
        <w:gridCol w:w="3336"/>
        <w:gridCol w:w="2928"/>
        <w:gridCol w:w="2394"/>
        <w:gridCol w:w="3974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D53845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Спорттық жаттығуларды орындаудың алғашқы техн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икасы туралы түсінікті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Жеке бас гигиенасын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ың бастапқы дағдыларын меңгертуде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Қысқа өлеңдерді анық, асықпай айтуға, олардың мазмұны бойынша сұрақтарға жауап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беруге жұмыс жасату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Дауысты және дауыссыз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дыбыстарды анық айтуды меңгертілуде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5B7BC8" w:rsidRDefault="00AB209E" w:rsidP="00EE192B">
            <w:pPr>
              <w:pStyle w:val="Subtitle"/>
              <w:rPr>
                <w:lang w:val="kk-KZ" w:eastAsia="ru-RU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Заттарды қатарға реті,шамасы бойынша оң қолмен солдан оңға қарай қоюды дамыту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5B7BC8" w:rsidRDefault="00AB209E" w:rsidP="00EE192B">
            <w:pPr>
              <w:rPr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Музыкалық аспаптарды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 салудың бастапқы дағдыларын игер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тілуду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Мазмұнды рөлдік ойындарда отбасы мүшелерінің рөлдерін сомдауды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Отбасы мүшелерінің өзіне жақын адамдар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дың есімдерін атай білуге үйренуде.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A5405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Мырзабаева Аянат Телманқызы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1495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75"/>
        <w:gridCol w:w="3954"/>
        <w:gridCol w:w="3246"/>
        <w:gridCol w:w="2340"/>
        <w:gridCol w:w="2937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D53845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Спорттық жаттығуларды орындаудың алғашқы техн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икасы туралы түсінікті игертуде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Қалауларын,сезімдерін,ойларын білдіретін сөздерді қолдануды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Қысқа өлеңдерді анық, асықпай айтуға, олардың мазмұны бойынша сұрақтарға жауап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беруге жұмыс жасатылуда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Үй құстарының өзіне тән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Суреттен жануарларды тауып,олардың сипаттық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ерекшеліктерін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5B7BC8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Түрлі пішіндерді біріктіру әдісімен заттарды мүсіндеуге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Музык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алық аспаптарды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Өздері тұратын ауыл туралы Қазақстан астанасы мемлекеттік рәміздер туралы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Мазмұнды рөлдік ойындарда отбасы мүше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лерінің рөлдерін сомдауды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B209E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B209E" w:rsidRPr="001305C4" w:rsidRDefault="00AB209E" w:rsidP="00EE192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EE1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Есенгелді Мәулен Жасұланұлы</w:t>
      </w:r>
    </w:p>
    <w:p w:rsidR="00AB209E" w:rsidRPr="001F3200" w:rsidRDefault="00AB209E" w:rsidP="00EE192B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6E74D5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62"/>
        <w:gridCol w:w="2899"/>
        <w:gridCol w:w="4154"/>
        <w:gridCol w:w="2432"/>
        <w:gridCol w:w="2723"/>
      </w:tblGrid>
      <w:tr w:rsidR="00AB209E" w:rsidRPr="00FA4E15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D53845" w:rsidRDefault="00AB209E" w:rsidP="00EE192B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D53845" w:rsidRDefault="00AB209E" w:rsidP="00EE192B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D53845" w:rsidRDefault="00AB209E" w:rsidP="00EE192B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5B7BC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Негізгі қимыл түрлерін орындауды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ізгі қимылдардың түрлерін игертілуде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Дауысты және дауыссыз дыбыстарды анық айтуға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Қалауларын,сезімдерін,ойларын білд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іретін сөздерді қолдануды дамытылуда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Заттарды қатарға реті,шамасы бойынша оң қолмен солдан оңға қарай қоюды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Үй құстарының өзіне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тән ерекшеліктерін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5B7BC8" w:rsidRDefault="00AB209E" w:rsidP="00EE192B">
            <w:pPr>
              <w:rPr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Сурет салу техникасының бастапқы дағдыларын толық игеруге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Түрлі пішіндерді біріктіру әдісімен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заттарды мүсіндеуге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жұмыс жасау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A54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Өздері тұратын ауыл туралы Қазақстан астанасы мемл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екеттік рәміздер туралы меңгеруде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EE1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Pr="00A65ECF" w:rsidRDefault="00AB209E" w:rsidP="00EE192B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1305C4" w:rsidRDefault="00AB209E" w:rsidP="00DD645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hAnsi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hAnsi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AB209E" w:rsidRPr="001F3200" w:rsidRDefault="00AB209E" w:rsidP="00DD64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Асқар Муслим Ақедіұлы</w:t>
      </w:r>
    </w:p>
    <w:p w:rsidR="00AB209E" w:rsidRPr="001F3200" w:rsidRDefault="00AB209E" w:rsidP="00DD645F">
      <w:pPr>
        <w:spacing w:after="0" w:line="240" w:lineRule="auto"/>
        <w:ind w:left="462"/>
        <w:rPr>
          <w:rFonts w:ascii="Times New Roman" w:hAnsi="Times New Roman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hAnsi="Times New Roman"/>
          <w:b/>
          <w:color w:val="444444"/>
          <w:sz w:val="24"/>
          <w:szCs w:val="24"/>
          <w:lang w:val="kk-KZ"/>
        </w:rPr>
        <w:t>4</w:t>
      </w:r>
    </w:p>
    <w:p w:rsidR="00AB209E" w:rsidRDefault="00AB209E" w:rsidP="00DD645F">
      <w:pPr>
        <w:spacing w:after="0" w:line="240" w:lineRule="auto"/>
        <w:ind w:left="455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hAnsi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hAnsi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AB209E" w:rsidRPr="006E74D5" w:rsidRDefault="00AB209E" w:rsidP="00DD645F">
      <w:pPr>
        <w:spacing w:after="0" w:line="240" w:lineRule="auto"/>
        <w:ind w:left="45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444444"/>
          <w:sz w:val="24"/>
          <w:szCs w:val="24"/>
          <w:lang w:val="kk-KZ"/>
        </w:rPr>
        <w:t>Топ: «Еркемай»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69"/>
        <w:gridCol w:w="3455"/>
        <w:gridCol w:w="3947"/>
        <w:gridCol w:w="2332"/>
        <w:gridCol w:w="2567"/>
      </w:tblGrid>
      <w:tr w:rsidR="00AB209E" w:rsidRPr="00FA4E15" w:rsidTr="00DE1256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7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AB209E" w:rsidRPr="00D53845" w:rsidRDefault="00AB209E" w:rsidP="00DE1256">
            <w:pPr>
              <w:spacing w:before="40" w:after="0" w:line="240" w:lineRule="auto"/>
              <w:ind w:left="62" w:right="87" w:firstLine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6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AB209E" w:rsidRPr="00D53845" w:rsidRDefault="00AB209E" w:rsidP="00DE1256">
            <w:pPr>
              <w:spacing w:before="40" w:after="0" w:line="240" w:lineRule="auto"/>
              <w:ind w:left="73" w:right="9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AB209E" w:rsidRPr="00D53845" w:rsidRDefault="00AB209E" w:rsidP="00DE1256">
            <w:pPr>
              <w:spacing w:before="40" w:after="0" w:line="240" w:lineRule="auto"/>
              <w:ind w:left="73" w:right="387" w:hanging="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AB209E" w:rsidRPr="00D53845" w:rsidRDefault="00AB209E" w:rsidP="00DE1256">
            <w:pPr>
              <w:spacing w:before="10" w:after="0" w:line="240" w:lineRule="auto"/>
              <w:ind w:left="8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AB209E" w:rsidRPr="00D53845" w:rsidRDefault="00AB209E" w:rsidP="00DE1256">
            <w:pPr>
              <w:spacing w:before="40" w:after="0" w:line="240" w:lineRule="auto"/>
              <w:ind w:left="6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AB209E" w:rsidRPr="00D53845" w:rsidRDefault="00AB209E" w:rsidP="00DE1256">
            <w:pPr>
              <w:spacing w:before="40" w:after="0" w:line="240" w:lineRule="auto"/>
              <w:ind w:left="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AB209E" w:rsidRPr="00D53845" w:rsidRDefault="00AB209E" w:rsidP="00DE1256">
            <w:pPr>
              <w:spacing w:before="40" w:after="0" w:line="240" w:lineRule="auto"/>
              <w:ind w:left="7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AB209E" w:rsidRPr="00D53845" w:rsidRDefault="00AB209E" w:rsidP="00DE1256">
            <w:pPr>
              <w:spacing w:before="40" w:after="0" w:line="240" w:lineRule="auto"/>
              <w:ind w:left="64" w:right="11" w:firstLine="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B209E" w:rsidRPr="00FA4E15" w:rsidTr="00DE1256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6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Бірлескен қимылды ойындарға қатсуын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ізгі қимылдардың түрлерін игертілуде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DE1256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Барлық сөз таптарын дұрыс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Қалауларын,сезімдерін,ойларын білд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іретін сөздерді қолдануды дамытылуда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DE1256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64" w:right="151" w:firstLine="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Тәулік бөліктерін-таңертең,күндіз,кеш,түнді тануға, ажыратуға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Үй құстарының өзіне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тән ерекшеліктерін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DE1256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68" w:right="301" w:hanging="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Негізгі түстерді дұрыс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Түрлі пішіндерді біріктіру әдісімен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заттарды мүсіндеуге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B209E" w:rsidRPr="00FA4E15" w:rsidTr="00DE1256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ind w:left="64" w:right="301" w:firstLine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hAnsi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Көлік құралдарын атай білуге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Өздері тұратын ауыл туралы Қазақстан астанасы мемл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екеттік рәміздер туралы меңгеруде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9E" w:rsidRPr="00D53845" w:rsidRDefault="00AB209E" w:rsidP="00DE1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B209E" w:rsidRDefault="00AB209E" w:rsidP="00DD645F">
      <w:pPr>
        <w:rPr>
          <w:rFonts w:ascii="Times New Roman" w:hAnsi="Times New Roman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Default="00AB209E" w:rsidP="00DD645F">
      <w:pPr>
        <w:spacing w:after="0" w:line="240" w:lineRule="auto"/>
        <w:rPr>
          <w:rFonts w:ascii="Times New Roman" w:hAnsi="Times New Roman"/>
          <w:b/>
          <w:color w:val="444444"/>
          <w:sz w:val="28"/>
          <w:szCs w:val="28"/>
          <w:lang w:val="kk-KZ"/>
        </w:rPr>
      </w:pPr>
    </w:p>
    <w:p w:rsidR="00AB209E" w:rsidRPr="00EE192B" w:rsidRDefault="00AB209E">
      <w:pPr>
        <w:rPr>
          <w:lang w:val="kk-KZ"/>
        </w:rPr>
      </w:pPr>
    </w:p>
    <w:sectPr w:rsidR="00AB209E" w:rsidRPr="00EE192B" w:rsidSect="00EE19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92B"/>
    <w:rsid w:val="001305C4"/>
    <w:rsid w:val="001A15E7"/>
    <w:rsid w:val="001F3200"/>
    <w:rsid w:val="00452ACB"/>
    <w:rsid w:val="004A2421"/>
    <w:rsid w:val="004C179B"/>
    <w:rsid w:val="00577B4C"/>
    <w:rsid w:val="005B7BC8"/>
    <w:rsid w:val="006372C6"/>
    <w:rsid w:val="00664751"/>
    <w:rsid w:val="006E74D5"/>
    <w:rsid w:val="006F7D5E"/>
    <w:rsid w:val="00703B68"/>
    <w:rsid w:val="00711BF7"/>
    <w:rsid w:val="008E09BA"/>
    <w:rsid w:val="0098250C"/>
    <w:rsid w:val="00983A90"/>
    <w:rsid w:val="009B2F72"/>
    <w:rsid w:val="009C7DBA"/>
    <w:rsid w:val="00A54056"/>
    <w:rsid w:val="00A65ECF"/>
    <w:rsid w:val="00AB209E"/>
    <w:rsid w:val="00C8385D"/>
    <w:rsid w:val="00D53845"/>
    <w:rsid w:val="00DD645F"/>
    <w:rsid w:val="00DE1256"/>
    <w:rsid w:val="00E25CAD"/>
    <w:rsid w:val="00EE192B"/>
    <w:rsid w:val="00FA4E15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0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E192B"/>
    <w:pPr>
      <w:keepNext/>
      <w:keepLines/>
      <w:spacing w:before="40" w:after="0" w:line="259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E192B"/>
    <w:rPr>
      <w:rFonts w:ascii="Cambria" w:hAnsi="Cambria" w:cs="Times New Roman"/>
      <w:color w:val="365F91"/>
      <w:sz w:val="26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192B"/>
    <w:rPr>
      <w:rFonts w:eastAsia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EE192B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A6D26"/>
  </w:style>
  <w:style w:type="character" w:customStyle="1" w:styleId="FooterChar">
    <w:name w:val="Footer Char"/>
    <w:basedOn w:val="DefaultParagraphFont"/>
    <w:link w:val="Footer"/>
    <w:uiPriority w:val="99"/>
    <w:locked/>
    <w:rsid w:val="00EE192B"/>
    <w:rPr>
      <w:rFonts w:eastAsia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EE192B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A6D2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192B"/>
    <w:rPr>
      <w:rFonts w:eastAsia="Times New Roman" w:cs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EE192B"/>
    <w:pPr>
      <w:spacing w:after="160" w:line="240" w:lineRule="auto"/>
    </w:pPr>
    <w:rPr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6A6D2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192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192B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6A6D2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92B"/>
    <w:rPr>
      <w:rFonts w:ascii="Segoe UI" w:eastAsia="Times New Roman" w:hAnsi="Segoe UI" w:cs="Segoe UI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E192B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6D26"/>
    <w:rPr>
      <w:rFonts w:ascii="Times New Roman" w:hAnsi="Times New Roman"/>
      <w:sz w:val="0"/>
      <w:szCs w:val="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E192B"/>
    <w:rPr>
      <w:rFonts w:cs="Times New Roman"/>
      <w:color w:val="5A5A5A"/>
      <w:spacing w:val="15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192B"/>
    <w:pPr>
      <w:numPr>
        <w:ilvl w:val="1"/>
      </w:numPr>
      <w:spacing w:after="160" w:line="259" w:lineRule="auto"/>
    </w:pPr>
    <w:rPr>
      <w:color w:val="5A5A5A"/>
      <w:spacing w:val="15"/>
      <w:lang w:eastAsia="en-US"/>
    </w:rPr>
  </w:style>
  <w:style w:type="character" w:customStyle="1" w:styleId="SubtitleChar1">
    <w:name w:val="Subtitle Char1"/>
    <w:basedOn w:val="DefaultParagraphFont"/>
    <w:link w:val="Subtitle"/>
    <w:uiPriority w:val="11"/>
    <w:rsid w:val="006A6D2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25</Pages>
  <Words>5037</Words>
  <Characters>28711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Makpal</dc:creator>
  <cp:keywords/>
  <dc:description/>
  <cp:lastModifiedBy>user</cp:lastModifiedBy>
  <cp:revision>5</cp:revision>
  <cp:lastPrinted>2026-01-07T10:32:00Z</cp:lastPrinted>
  <dcterms:created xsi:type="dcterms:W3CDTF">2025-09-16T15:26:00Z</dcterms:created>
  <dcterms:modified xsi:type="dcterms:W3CDTF">2026-03-19T12:24:00Z</dcterms:modified>
</cp:coreProperties>
</file>