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бөбекжай-балабақшасы</w:t>
      </w:r>
    </w:p>
    <w:p w:rsidR="007F19AA" w:rsidRPr="00155B60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 xml:space="preserve">Баланың 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>
        <w:rPr>
          <w:rFonts w:ascii="Times New Roman" w:hAnsi="Times New Roman"/>
          <w:sz w:val="24"/>
          <w:szCs w:val="24"/>
          <w:lang w:val="kk-KZ"/>
        </w:rPr>
        <w:t>Абат Ибрагим Асланович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1A7FC8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1A7F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1A7FC8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1A7F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1A7F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1A7F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A7F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1A7FC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берілген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шеңбер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бойымен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қолдарын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қалыпта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ұстап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Қаламды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дұрыс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ұстайды, тік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тұйықталған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дөңгелексызықтарды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қағаз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бетінде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жеңіл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жүргізеді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155B60" w:rsidRDefault="007F19AA" w:rsidP="00155B60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>
        <w:rPr>
          <w:rFonts w:ascii="Times New Roman" w:hAnsi="Times New Roman"/>
          <w:sz w:val="24"/>
          <w:szCs w:val="24"/>
          <w:lang w:val="kk-KZ"/>
        </w:rPr>
        <w:t>Асланқызы Райян</w:t>
      </w:r>
    </w:p>
    <w:p w:rsidR="007F19AA" w:rsidRPr="00AF07D7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арналған</w:t>
      </w: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жеке даму картасы</w:t>
      </w:r>
      <w:r w:rsidRPr="00155B60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br/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55B60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 xml:space="preserve">» кіші тобы.» 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Зере» бөбекжай-балабақшасы</w:t>
      </w:r>
    </w:p>
    <w:p w:rsidR="007F19AA" w:rsidRPr="00155B60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Анибекова Аниса Мирболатовна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155B60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Асқар Муслим Ақадіұлы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Әлібек Айлин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ажыратады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F19A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155B60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Балмаш Хамза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>
        <w:rPr>
          <w:rFonts w:ascii="Times New Roman" w:hAnsi="Times New Roman"/>
          <w:sz w:val="24"/>
          <w:szCs w:val="24"/>
          <w:lang w:val="kk-KZ"/>
        </w:rPr>
        <w:t>Балмашев Баязит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Топ:  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«Еркемай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155B60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Ғани Мухаммед Ғаниұлы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Есенгелді Мәулен Жасұланұлы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Ибрагим Алихан Мейрамбекұлы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</w:tcPr>
          <w:p w:rsidR="007F19AA" w:rsidRPr="00CB243C" w:rsidRDefault="007F19AA" w:rsidP="008C71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Қайшымен дұрыс жұмыс жасау дағдысын бекіту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F19AA" w:rsidRPr="00D0594F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Мұрат Айзере Айдарқызы</w:t>
      </w:r>
    </w:p>
    <w:p w:rsidR="007F19AA" w:rsidRPr="00AF07D7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8C71A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0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Шынықтырудың барлық түрлерін жалғастыру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8C71A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5-кедейін реттік санаудағдыларын дамыту, реттік сан есімдерді атау,.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Көкөністер мен жемістерді ажырата алады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Қуантаев Арстан Арсланұлы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F19AA" w:rsidRPr="00CF56FD" w:rsidRDefault="007F19AA" w:rsidP="008C71AD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Сержан Сәруар Сержанқызы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D0594F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Сағынтаева Милана Серғалиқызы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Pr="00D0594F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Самат Хакназар Естайұлы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C759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F19AA" w:rsidRPr="00C75963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F56FD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Топ:  «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Еркемай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Сайын Салих Алмазбекұлы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берілген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шеңбер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бойымен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қолдарын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қалыпта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ұстап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Қаламды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дұрыс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ұстайды, тік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тұйықталған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дөңгелексызықтарды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қағаз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бетінде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жеңіл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жүргізеді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F19AA" w:rsidRPr="00C75963" w:rsidRDefault="007F19AA" w:rsidP="00C75963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6B257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Қайырлы Абдулазим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(қазан-желтоқса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75963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6B257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Құлбатыр Нұр-Әли Әбілханұлы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(қазан-желтоқсан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берілген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шеңбер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бойымен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қолдарын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қалыпта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ұстап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Қаламды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дұрыс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ұстайды, тік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тұйықталған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дөңгелексызықтарды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қағаз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бетінде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жеңіл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жүргізеді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75963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6B257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Шортанбаева Регина Темирлановна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Default="007F19AA" w:rsidP="00155B60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Pr="00C75963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бөбекжай-балабақшасы</w:t>
      </w:r>
    </w:p>
    <w:p w:rsidR="007F19AA" w:rsidRPr="006B257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Азамат Әбілмансұр Сағатбекұлы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(қазан-желтоқс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C759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7F19AA" w:rsidRDefault="007F19AA" w:rsidP="00155B60">
      <w:pPr>
        <w:spacing w:after="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7F19AA" w:rsidRPr="00C75963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6B257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Ақын София Дамирқызы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7F19A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75963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бөбекжай-балабақшасы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6B257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Бекболатов Бек Қанатұлы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(қазан-желтоқс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7F19AA" w:rsidRPr="00CB243C" w:rsidRDefault="007F19AA" w:rsidP="00C7596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-жеке заттарын қолдану 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Геометриялық денелерді дұрыс атап,ажырата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p w:rsidR="007F19AA" w:rsidRPr="00C75963" w:rsidRDefault="007F19AA" w:rsidP="00155B60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</w:p>
    <w:p w:rsidR="007F19AA" w:rsidRPr="001A7FC8" w:rsidRDefault="007F19AA" w:rsidP="00155B60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Топ:  «Еркемай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» кіші тобы.» Зере» бөбекжай-ба</w:t>
      </w:r>
      <w:r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л</w:t>
      </w:r>
      <w:r w:rsidRPr="001A7FC8">
        <w:rPr>
          <w:rFonts w:ascii="Times New Roman" w:hAnsi="Times New Roman"/>
          <w:b/>
          <w:i/>
          <w:color w:val="000000"/>
          <w:sz w:val="24"/>
          <w:szCs w:val="24"/>
          <w:lang w:val="kk-KZ" w:eastAsia="ru-RU"/>
        </w:rPr>
        <w:t>абақшасы</w:t>
      </w:r>
    </w:p>
    <w:p w:rsidR="007F19AA" w:rsidRPr="008C71A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6B257A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Арстан Абдрахман Бибарысұлы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972"/>
        <w:gridCol w:w="2665"/>
        <w:gridCol w:w="2693"/>
        <w:gridCol w:w="2977"/>
        <w:gridCol w:w="3479"/>
      </w:tblGrid>
      <w:tr w:rsidR="007F19AA" w:rsidRPr="00CB243C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Бастапқыбақылау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нәтижелері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бойыншадамыту, түзету</w:t>
            </w:r>
          </w:p>
          <w:p w:rsidR="007F19AA" w:rsidRPr="006B257A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іс-шаралары</w:t>
            </w: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6B257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Аралықбақы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III деңгей -«жоғары»;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берілген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бағытта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шеңбер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бойымен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қолдарын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әртүрлі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қалыпта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ұстап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-жеке заттарын қолдану (бет орамал сүлгі, тарақ)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Ересектердің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сөзін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тыңдайды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және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түсінеді: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Қаламды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дұрыс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ұстайды, тік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және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тұйықталған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дөңгелексызықтарды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қағаз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бетінде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жеңіл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 w:rsidRPr="00CB243C">
              <w:rPr>
                <w:rFonts w:ascii="Times New Roman" w:hAnsi="Times New Roman"/>
                <w:i/>
                <w:sz w:val="24"/>
                <w:szCs w:val="24"/>
              </w:rPr>
              <w:t>жүргізеді</w:t>
            </w: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7F19AA" w:rsidRPr="001A7FC8" w:rsidTr="00155B6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AA" w:rsidRPr="00CF56FD" w:rsidRDefault="007F19AA" w:rsidP="00155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</w:tcPr>
          <w:p w:rsidR="007F19AA" w:rsidRPr="00CF56FD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ата-анасын және өзіне қарап отырған басқа ересектерді таниды, олардың аттарын атайды:</w:t>
            </w:r>
          </w:p>
        </w:tc>
        <w:tc>
          <w:tcPr>
            <w:tcW w:w="2693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</w:tcPr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Өсімдіктер және олардың көктем мезгіліндегі  </w:t>
            </w:r>
          </w:p>
          <w:p w:rsidR="007F19AA" w:rsidRPr="00CB243C" w:rsidRDefault="007F19AA" w:rsidP="00155B6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B243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т іршілігі жайында біледі </w:t>
            </w:r>
          </w:p>
        </w:tc>
      </w:tr>
    </w:tbl>
    <w:p w:rsidR="007F19AA" w:rsidRPr="00CF56FD" w:rsidRDefault="007F19AA" w:rsidP="00155B60">
      <w:pPr>
        <w:spacing w:after="0" w:line="240" w:lineRule="auto"/>
        <w:rPr>
          <w:rFonts w:ascii="Times New Roman" w:hAnsi="Times New Roman"/>
          <w:i/>
          <w:sz w:val="24"/>
          <w:szCs w:val="24"/>
          <w:lang w:val="kk-KZ"/>
        </w:rPr>
      </w:pPr>
    </w:p>
    <w:sectPr w:rsidR="007F19AA" w:rsidRPr="00CF56FD" w:rsidSect="008C71A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9AA" w:rsidRDefault="007F19AA" w:rsidP="00D42435">
      <w:pPr>
        <w:spacing w:after="0" w:line="240" w:lineRule="auto"/>
      </w:pPr>
      <w:r>
        <w:separator/>
      </w:r>
    </w:p>
  </w:endnote>
  <w:endnote w:type="continuationSeparator" w:id="0">
    <w:p w:rsidR="007F19AA" w:rsidRDefault="007F19AA" w:rsidP="00D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9AA" w:rsidRDefault="007F19AA" w:rsidP="00D42435">
      <w:pPr>
        <w:spacing w:after="0" w:line="240" w:lineRule="auto"/>
      </w:pPr>
      <w:r>
        <w:separator/>
      </w:r>
    </w:p>
  </w:footnote>
  <w:footnote w:type="continuationSeparator" w:id="0">
    <w:p w:rsidR="007F19AA" w:rsidRDefault="007F19AA" w:rsidP="00D42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785B"/>
    <w:multiLevelType w:val="hybridMultilevel"/>
    <w:tmpl w:val="F64C5A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66A22E7E"/>
    <w:multiLevelType w:val="hybridMultilevel"/>
    <w:tmpl w:val="B51EF89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429"/>
    <w:rsid w:val="000053E7"/>
    <w:rsid w:val="000123E4"/>
    <w:rsid w:val="000263A4"/>
    <w:rsid w:val="00051617"/>
    <w:rsid w:val="00052672"/>
    <w:rsid w:val="00054923"/>
    <w:rsid w:val="00056A50"/>
    <w:rsid w:val="00056F32"/>
    <w:rsid w:val="000751D3"/>
    <w:rsid w:val="00082B9F"/>
    <w:rsid w:val="00086A03"/>
    <w:rsid w:val="000943D2"/>
    <w:rsid w:val="000A2B93"/>
    <w:rsid w:val="000A5FC5"/>
    <w:rsid w:val="000A6AA1"/>
    <w:rsid w:val="000B6284"/>
    <w:rsid w:val="000C4148"/>
    <w:rsid w:val="000C4670"/>
    <w:rsid w:val="000C7B14"/>
    <w:rsid w:val="000E7955"/>
    <w:rsid w:val="000F1718"/>
    <w:rsid w:val="000F56C2"/>
    <w:rsid w:val="001027CE"/>
    <w:rsid w:val="00105961"/>
    <w:rsid w:val="001066EE"/>
    <w:rsid w:val="00114442"/>
    <w:rsid w:val="00114953"/>
    <w:rsid w:val="00116B85"/>
    <w:rsid w:val="00122231"/>
    <w:rsid w:val="001224D7"/>
    <w:rsid w:val="00123993"/>
    <w:rsid w:val="00134DF1"/>
    <w:rsid w:val="00137530"/>
    <w:rsid w:val="00141F27"/>
    <w:rsid w:val="00143C09"/>
    <w:rsid w:val="001460EC"/>
    <w:rsid w:val="00146719"/>
    <w:rsid w:val="00150CFD"/>
    <w:rsid w:val="001537FE"/>
    <w:rsid w:val="00155B60"/>
    <w:rsid w:val="00160601"/>
    <w:rsid w:val="001724EC"/>
    <w:rsid w:val="00175840"/>
    <w:rsid w:val="00183FA6"/>
    <w:rsid w:val="00185677"/>
    <w:rsid w:val="001A22D3"/>
    <w:rsid w:val="001A2949"/>
    <w:rsid w:val="001A2F3E"/>
    <w:rsid w:val="001A56C1"/>
    <w:rsid w:val="001A7FC8"/>
    <w:rsid w:val="001B1A6B"/>
    <w:rsid w:val="001B5E03"/>
    <w:rsid w:val="001C20C1"/>
    <w:rsid w:val="001C7AC9"/>
    <w:rsid w:val="001D153E"/>
    <w:rsid w:val="001D5649"/>
    <w:rsid w:val="001E427D"/>
    <w:rsid w:val="001E561A"/>
    <w:rsid w:val="001E7A82"/>
    <w:rsid w:val="001F1112"/>
    <w:rsid w:val="00211FC9"/>
    <w:rsid w:val="00214DE0"/>
    <w:rsid w:val="00224AC2"/>
    <w:rsid w:val="002330C7"/>
    <w:rsid w:val="00234482"/>
    <w:rsid w:val="00237CA5"/>
    <w:rsid w:val="00245FE0"/>
    <w:rsid w:val="002572E2"/>
    <w:rsid w:val="00260402"/>
    <w:rsid w:val="0026345E"/>
    <w:rsid w:val="00274F44"/>
    <w:rsid w:val="00277504"/>
    <w:rsid w:val="0029102B"/>
    <w:rsid w:val="00293C27"/>
    <w:rsid w:val="002953E8"/>
    <w:rsid w:val="002B0EE6"/>
    <w:rsid w:val="002B5B53"/>
    <w:rsid w:val="002B6AEE"/>
    <w:rsid w:val="002C0563"/>
    <w:rsid w:val="002D1D24"/>
    <w:rsid w:val="002D2BF4"/>
    <w:rsid w:val="002D53D2"/>
    <w:rsid w:val="002E0CEF"/>
    <w:rsid w:val="002E223B"/>
    <w:rsid w:val="002E3E1A"/>
    <w:rsid w:val="002E5B88"/>
    <w:rsid w:val="002E78AF"/>
    <w:rsid w:val="002E7CB6"/>
    <w:rsid w:val="002F25AB"/>
    <w:rsid w:val="002F2E77"/>
    <w:rsid w:val="00305B34"/>
    <w:rsid w:val="00306F73"/>
    <w:rsid w:val="00312EE2"/>
    <w:rsid w:val="003148F0"/>
    <w:rsid w:val="0031509B"/>
    <w:rsid w:val="003201FB"/>
    <w:rsid w:val="0032114A"/>
    <w:rsid w:val="003278AA"/>
    <w:rsid w:val="00341295"/>
    <w:rsid w:val="00341986"/>
    <w:rsid w:val="00345836"/>
    <w:rsid w:val="00354F5E"/>
    <w:rsid w:val="00360A87"/>
    <w:rsid w:val="003657D7"/>
    <w:rsid w:val="00375047"/>
    <w:rsid w:val="003849E2"/>
    <w:rsid w:val="003A2438"/>
    <w:rsid w:val="003A43FB"/>
    <w:rsid w:val="003B2581"/>
    <w:rsid w:val="003B31FC"/>
    <w:rsid w:val="003B5E65"/>
    <w:rsid w:val="003B66CA"/>
    <w:rsid w:val="003B7435"/>
    <w:rsid w:val="003C539E"/>
    <w:rsid w:val="003D4CE7"/>
    <w:rsid w:val="003F24AC"/>
    <w:rsid w:val="003F7856"/>
    <w:rsid w:val="00401790"/>
    <w:rsid w:val="0040501A"/>
    <w:rsid w:val="004067F8"/>
    <w:rsid w:val="00410103"/>
    <w:rsid w:val="004102A4"/>
    <w:rsid w:val="00413BFF"/>
    <w:rsid w:val="004265EE"/>
    <w:rsid w:val="00437570"/>
    <w:rsid w:val="0044507A"/>
    <w:rsid w:val="00450559"/>
    <w:rsid w:val="00476CC6"/>
    <w:rsid w:val="004832BD"/>
    <w:rsid w:val="00486D30"/>
    <w:rsid w:val="00496958"/>
    <w:rsid w:val="004A0C30"/>
    <w:rsid w:val="004B0ADD"/>
    <w:rsid w:val="004B3A48"/>
    <w:rsid w:val="004B483F"/>
    <w:rsid w:val="004D599F"/>
    <w:rsid w:val="004E5857"/>
    <w:rsid w:val="004F13A8"/>
    <w:rsid w:val="004F4CB3"/>
    <w:rsid w:val="004F5988"/>
    <w:rsid w:val="004F5BF5"/>
    <w:rsid w:val="004F7B1A"/>
    <w:rsid w:val="00501B2A"/>
    <w:rsid w:val="0051416E"/>
    <w:rsid w:val="005148F3"/>
    <w:rsid w:val="00524897"/>
    <w:rsid w:val="005308C0"/>
    <w:rsid w:val="00553DF6"/>
    <w:rsid w:val="005654D4"/>
    <w:rsid w:val="005705A9"/>
    <w:rsid w:val="005857FA"/>
    <w:rsid w:val="00587289"/>
    <w:rsid w:val="0059180C"/>
    <w:rsid w:val="00596632"/>
    <w:rsid w:val="005A241F"/>
    <w:rsid w:val="005A2C73"/>
    <w:rsid w:val="005B1D86"/>
    <w:rsid w:val="005B1ECC"/>
    <w:rsid w:val="005C52AE"/>
    <w:rsid w:val="005F146E"/>
    <w:rsid w:val="005F57E8"/>
    <w:rsid w:val="00601A9A"/>
    <w:rsid w:val="00602753"/>
    <w:rsid w:val="006071CC"/>
    <w:rsid w:val="0060764D"/>
    <w:rsid w:val="006076D4"/>
    <w:rsid w:val="00607BD0"/>
    <w:rsid w:val="00610DFB"/>
    <w:rsid w:val="00615740"/>
    <w:rsid w:val="0061673B"/>
    <w:rsid w:val="00626926"/>
    <w:rsid w:val="00644225"/>
    <w:rsid w:val="00663F4C"/>
    <w:rsid w:val="0066429C"/>
    <w:rsid w:val="006854DF"/>
    <w:rsid w:val="006A0D30"/>
    <w:rsid w:val="006A3FCB"/>
    <w:rsid w:val="006A751D"/>
    <w:rsid w:val="006B257A"/>
    <w:rsid w:val="006B2AB9"/>
    <w:rsid w:val="006B6520"/>
    <w:rsid w:val="006C4EA4"/>
    <w:rsid w:val="006C5C3C"/>
    <w:rsid w:val="006D09F0"/>
    <w:rsid w:val="006D23C6"/>
    <w:rsid w:val="006D39A1"/>
    <w:rsid w:val="006D5FDF"/>
    <w:rsid w:val="006F3E08"/>
    <w:rsid w:val="006F7226"/>
    <w:rsid w:val="0070030B"/>
    <w:rsid w:val="00704892"/>
    <w:rsid w:val="00704BF8"/>
    <w:rsid w:val="00705ED4"/>
    <w:rsid w:val="0070728A"/>
    <w:rsid w:val="00711054"/>
    <w:rsid w:val="00712107"/>
    <w:rsid w:val="00730355"/>
    <w:rsid w:val="00732F9A"/>
    <w:rsid w:val="007350E9"/>
    <w:rsid w:val="00741AB7"/>
    <w:rsid w:val="00744438"/>
    <w:rsid w:val="007532E4"/>
    <w:rsid w:val="007641A0"/>
    <w:rsid w:val="007649DF"/>
    <w:rsid w:val="007650BE"/>
    <w:rsid w:val="00765922"/>
    <w:rsid w:val="00766094"/>
    <w:rsid w:val="0077387E"/>
    <w:rsid w:val="007760D0"/>
    <w:rsid w:val="00777B72"/>
    <w:rsid w:val="00792272"/>
    <w:rsid w:val="00796F92"/>
    <w:rsid w:val="007E1F02"/>
    <w:rsid w:val="007E3452"/>
    <w:rsid w:val="007E631F"/>
    <w:rsid w:val="007E78BC"/>
    <w:rsid w:val="007F19AA"/>
    <w:rsid w:val="007F1EEB"/>
    <w:rsid w:val="007F7AE4"/>
    <w:rsid w:val="008014DE"/>
    <w:rsid w:val="00803506"/>
    <w:rsid w:val="0080422F"/>
    <w:rsid w:val="00804336"/>
    <w:rsid w:val="00814F46"/>
    <w:rsid w:val="00815911"/>
    <w:rsid w:val="00815B86"/>
    <w:rsid w:val="00823EAA"/>
    <w:rsid w:val="00825DC6"/>
    <w:rsid w:val="00826B6F"/>
    <w:rsid w:val="00844D9E"/>
    <w:rsid w:val="00845E38"/>
    <w:rsid w:val="00847228"/>
    <w:rsid w:val="00847D3B"/>
    <w:rsid w:val="00874AB2"/>
    <w:rsid w:val="00887C61"/>
    <w:rsid w:val="008A27E0"/>
    <w:rsid w:val="008B09FB"/>
    <w:rsid w:val="008B2E0E"/>
    <w:rsid w:val="008B3A61"/>
    <w:rsid w:val="008C71AD"/>
    <w:rsid w:val="008D45CF"/>
    <w:rsid w:val="008D705C"/>
    <w:rsid w:val="008D7FF7"/>
    <w:rsid w:val="008E3AAF"/>
    <w:rsid w:val="00902BE2"/>
    <w:rsid w:val="009107A2"/>
    <w:rsid w:val="009174A7"/>
    <w:rsid w:val="00924FAE"/>
    <w:rsid w:val="00942AE2"/>
    <w:rsid w:val="00954F8E"/>
    <w:rsid w:val="0095738C"/>
    <w:rsid w:val="009715BB"/>
    <w:rsid w:val="009808B6"/>
    <w:rsid w:val="0098744D"/>
    <w:rsid w:val="00990B03"/>
    <w:rsid w:val="009A03D7"/>
    <w:rsid w:val="009A1675"/>
    <w:rsid w:val="009A1B33"/>
    <w:rsid w:val="009A477F"/>
    <w:rsid w:val="009A4EC9"/>
    <w:rsid w:val="009B0B62"/>
    <w:rsid w:val="009B4BAF"/>
    <w:rsid w:val="009B7E43"/>
    <w:rsid w:val="009C29B3"/>
    <w:rsid w:val="009D6783"/>
    <w:rsid w:val="009E39A3"/>
    <w:rsid w:val="009F53BD"/>
    <w:rsid w:val="00A05FB3"/>
    <w:rsid w:val="00A169EC"/>
    <w:rsid w:val="00A205A6"/>
    <w:rsid w:val="00A242BF"/>
    <w:rsid w:val="00A27016"/>
    <w:rsid w:val="00A32BBB"/>
    <w:rsid w:val="00A34BF0"/>
    <w:rsid w:val="00A353AE"/>
    <w:rsid w:val="00A3551B"/>
    <w:rsid w:val="00A36784"/>
    <w:rsid w:val="00A41566"/>
    <w:rsid w:val="00A51E31"/>
    <w:rsid w:val="00A52A22"/>
    <w:rsid w:val="00A5740F"/>
    <w:rsid w:val="00A608DE"/>
    <w:rsid w:val="00A747B9"/>
    <w:rsid w:val="00A76C8C"/>
    <w:rsid w:val="00A77707"/>
    <w:rsid w:val="00A85487"/>
    <w:rsid w:val="00AA4429"/>
    <w:rsid w:val="00AB0090"/>
    <w:rsid w:val="00AB04D2"/>
    <w:rsid w:val="00AB479A"/>
    <w:rsid w:val="00AB5361"/>
    <w:rsid w:val="00AB6068"/>
    <w:rsid w:val="00AB776A"/>
    <w:rsid w:val="00AC124A"/>
    <w:rsid w:val="00AC65F7"/>
    <w:rsid w:val="00AD0BEE"/>
    <w:rsid w:val="00AD2B1A"/>
    <w:rsid w:val="00AF07D7"/>
    <w:rsid w:val="00AF3D99"/>
    <w:rsid w:val="00AF7CFB"/>
    <w:rsid w:val="00AF7DE2"/>
    <w:rsid w:val="00B0234E"/>
    <w:rsid w:val="00B054F5"/>
    <w:rsid w:val="00B251AD"/>
    <w:rsid w:val="00B2561C"/>
    <w:rsid w:val="00B3487A"/>
    <w:rsid w:val="00B40C73"/>
    <w:rsid w:val="00B434CA"/>
    <w:rsid w:val="00B501E3"/>
    <w:rsid w:val="00B53B2E"/>
    <w:rsid w:val="00B54CC4"/>
    <w:rsid w:val="00B57425"/>
    <w:rsid w:val="00B6203E"/>
    <w:rsid w:val="00B63399"/>
    <w:rsid w:val="00B73CF8"/>
    <w:rsid w:val="00B74CFC"/>
    <w:rsid w:val="00B76F41"/>
    <w:rsid w:val="00B82E03"/>
    <w:rsid w:val="00B91B41"/>
    <w:rsid w:val="00B91C16"/>
    <w:rsid w:val="00B93AA6"/>
    <w:rsid w:val="00B96601"/>
    <w:rsid w:val="00BA0953"/>
    <w:rsid w:val="00BA3613"/>
    <w:rsid w:val="00BA7A62"/>
    <w:rsid w:val="00BB0AE5"/>
    <w:rsid w:val="00BB0FA5"/>
    <w:rsid w:val="00BB170F"/>
    <w:rsid w:val="00BB490F"/>
    <w:rsid w:val="00BB7956"/>
    <w:rsid w:val="00BB7F8D"/>
    <w:rsid w:val="00BC0E28"/>
    <w:rsid w:val="00BC2024"/>
    <w:rsid w:val="00BC2283"/>
    <w:rsid w:val="00BC3B95"/>
    <w:rsid w:val="00BD1D4F"/>
    <w:rsid w:val="00BD1D6E"/>
    <w:rsid w:val="00BD21A6"/>
    <w:rsid w:val="00BD5EA3"/>
    <w:rsid w:val="00BE64AA"/>
    <w:rsid w:val="00BF3900"/>
    <w:rsid w:val="00BF494A"/>
    <w:rsid w:val="00C0245C"/>
    <w:rsid w:val="00C02B5B"/>
    <w:rsid w:val="00C055F9"/>
    <w:rsid w:val="00C065A0"/>
    <w:rsid w:val="00C13246"/>
    <w:rsid w:val="00C16E4C"/>
    <w:rsid w:val="00C2101D"/>
    <w:rsid w:val="00C2113B"/>
    <w:rsid w:val="00C252F6"/>
    <w:rsid w:val="00C3076C"/>
    <w:rsid w:val="00C37133"/>
    <w:rsid w:val="00C459A9"/>
    <w:rsid w:val="00C50B69"/>
    <w:rsid w:val="00C5274A"/>
    <w:rsid w:val="00C54A85"/>
    <w:rsid w:val="00C56EBB"/>
    <w:rsid w:val="00C57D84"/>
    <w:rsid w:val="00C6255D"/>
    <w:rsid w:val="00C70F98"/>
    <w:rsid w:val="00C73F96"/>
    <w:rsid w:val="00C75963"/>
    <w:rsid w:val="00C81B14"/>
    <w:rsid w:val="00C85903"/>
    <w:rsid w:val="00C86649"/>
    <w:rsid w:val="00C90B5D"/>
    <w:rsid w:val="00C92453"/>
    <w:rsid w:val="00C97667"/>
    <w:rsid w:val="00CB243C"/>
    <w:rsid w:val="00CB67D1"/>
    <w:rsid w:val="00CD31A4"/>
    <w:rsid w:val="00CD3780"/>
    <w:rsid w:val="00CD6030"/>
    <w:rsid w:val="00CD62A1"/>
    <w:rsid w:val="00CE744D"/>
    <w:rsid w:val="00CF56FD"/>
    <w:rsid w:val="00CF7543"/>
    <w:rsid w:val="00D0329B"/>
    <w:rsid w:val="00D0594F"/>
    <w:rsid w:val="00D13643"/>
    <w:rsid w:val="00D17041"/>
    <w:rsid w:val="00D22EB9"/>
    <w:rsid w:val="00D42435"/>
    <w:rsid w:val="00D479F9"/>
    <w:rsid w:val="00D52C60"/>
    <w:rsid w:val="00D5440F"/>
    <w:rsid w:val="00D64186"/>
    <w:rsid w:val="00D751E3"/>
    <w:rsid w:val="00D80EEF"/>
    <w:rsid w:val="00D90669"/>
    <w:rsid w:val="00D94CD7"/>
    <w:rsid w:val="00DB1273"/>
    <w:rsid w:val="00DB73E2"/>
    <w:rsid w:val="00DD4144"/>
    <w:rsid w:val="00DD50EB"/>
    <w:rsid w:val="00DF6269"/>
    <w:rsid w:val="00E00919"/>
    <w:rsid w:val="00E23008"/>
    <w:rsid w:val="00E241D5"/>
    <w:rsid w:val="00E2431E"/>
    <w:rsid w:val="00E3448C"/>
    <w:rsid w:val="00E37924"/>
    <w:rsid w:val="00E44313"/>
    <w:rsid w:val="00E52796"/>
    <w:rsid w:val="00E5388E"/>
    <w:rsid w:val="00E667B8"/>
    <w:rsid w:val="00E711AF"/>
    <w:rsid w:val="00E821A7"/>
    <w:rsid w:val="00E84A0D"/>
    <w:rsid w:val="00EC1A3E"/>
    <w:rsid w:val="00EC72D0"/>
    <w:rsid w:val="00ED11BD"/>
    <w:rsid w:val="00ED15E1"/>
    <w:rsid w:val="00ED25B6"/>
    <w:rsid w:val="00ED5EBF"/>
    <w:rsid w:val="00EE5343"/>
    <w:rsid w:val="00EE5842"/>
    <w:rsid w:val="00EE665B"/>
    <w:rsid w:val="00EF1E8C"/>
    <w:rsid w:val="00EF7B43"/>
    <w:rsid w:val="00F00C97"/>
    <w:rsid w:val="00F10106"/>
    <w:rsid w:val="00F1470E"/>
    <w:rsid w:val="00F15C7F"/>
    <w:rsid w:val="00F16120"/>
    <w:rsid w:val="00F171C3"/>
    <w:rsid w:val="00F278C7"/>
    <w:rsid w:val="00F45B19"/>
    <w:rsid w:val="00F46E84"/>
    <w:rsid w:val="00F51913"/>
    <w:rsid w:val="00F51B3C"/>
    <w:rsid w:val="00F54801"/>
    <w:rsid w:val="00F5743B"/>
    <w:rsid w:val="00F578D4"/>
    <w:rsid w:val="00F80453"/>
    <w:rsid w:val="00F841FD"/>
    <w:rsid w:val="00F84D42"/>
    <w:rsid w:val="00F850F8"/>
    <w:rsid w:val="00F864EE"/>
    <w:rsid w:val="00F91EEE"/>
    <w:rsid w:val="00F96F39"/>
    <w:rsid w:val="00F97601"/>
    <w:rsid w:val="00FA7752"/>
    <w:rsid w:val="00FB1275"/>
    <w:rsid w:val="00FB3063"/>
    <w:rsid w:val="00FD3414"/>
    <w:rsid w:val="00FD5933"/>
    <w:rsid w:val="00FE0AD2"/>
    <w:rsid w:val="00FE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E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48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01790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243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2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2435"/>
    <w:rPr>
      <w:rFonts w:cs="Times New Roman"/>
    </w:rPr>
  </w:style>
  <w:style w:type="paragraph" w:styleId="ListParagraph">
    <w:name w:val="List Paragraph"/>
    <w:basedOn w:val="Normal"/>
    <w:uiPriority w:val="99"/>
    <w:qFormat/>
    <w:rsid w:val="00F14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9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AA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F976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9760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Normal"/>
    <w:uiPriority w:val="99"/>
    <w:rsid w:val="006854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s8">
    <w:name w:val="s8"/>
    <w:basedOn w:val="DefaultParagraphFont"/>
    <w:uiPriority w:val="99"/>
    <w:rsid w:val="006F722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F72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23</Pages>
  <Words>7027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cp:lastPrinted>2022-11-30T06:17:00Z</cp:lastPrinted>
  <dcterms:created xsi:type="dcterms:W3CDTF">2024-01-10T16:19:00Z</dcterms:created>
  <dcterms:modified xsi:type="dcterms:W3CDTF">2026-03-19T11:26:00Z</dcterms:modified>
</cp:coreProperties>
</file>