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A04F8" w14:textId="77777777" w:rsidR="00D54F6D" w:rsidRDefault="00000000">
      <w:pPr>
        <w:pStyle w:val="Textbody"/>
        <w:jc w:val="center"/>
        <w:rPr>
          <w:rFonts w:hint="eastAsia"/>
        </w:rPr>
      </w:pPr>
      <w:r>
        <w:rPr>
          <w:rStyle w:val="StrongEmphasis"/>
          <w:rFonts w:ascii="Times New Roman" w:hAnsi="Times New Roman"/>
        </w:rPr>
        <w:t>«3-6 жас арасындағы бала психикасы» тақырыбында тәрбиешілерге арналған дәріс хаттамасы</w:t>
      </w:r>
    </w:p>
    <w:p w14:paraId="63AD833F" w14:textId="77777777" w:rsidR="00D54F6D" w:rsidRDefault="00000000">
      <w:pPr>
        <w:pStyle w:val="4"/>
        <w:rPr>
          <w:rFonts w:hint="eastAsia"/>
        </w:rPr>
      </w:pPr>
      <w:r>
        <w:rPr>
          <w:rFonts w:ascii="Times New Roman" w:hAnsi="Times New Roman"/>
        </w:rPr>
        <w:t xml:space="preserve">1. </w:t>
      </w:r>
      <w:r>
        <w:rPr>
          <w:rStyle w:val="StrongEmphasis"/>
          <w:rFonts w:ascii="Times New Roman" w:hAnsi="Times New Roman"/>
        </w:rPr>
        <w:t>Кіріспе бөлім</w:t>
      </w:r>
    </w:p>
    <w:p w14:paraId="1290E9F9" w14:textId="77777777" w:rsidR="00D54F6D" w:rsidRDefault="00000000">
      <w:pPr>
        <w:pStyle w:val="Textbody"/>
        <w:ind w:left="709"/>
        <w:jc w:val="both"/>
        <w:rPr>
          <w:rFonts w:hint="eastAsia"/>
        </w:rPr>
      </w:pPr>
      <w:r>
        <w:rPr>
          <w:rStyle w:val="StrongEmphasis"/>
          <w:rFonts w:ascii="Times New Roman" w:hAnsi="Times New Roman"/>
        </w:rPr>
        <w:t>Мақсаты</w:t>
      </w:r>
      <w:r>
        <w:rPr>
          <w:rFonts w:ascii="Times New Roman" w:hAnsi="Times New Roman"/>
        </w:rPr>
        <w:t>: 3-6 жас аралығындағы балалардың психикалық даму ерекшеліктерін түсіндіру, бұл жас кезеңінде болатын негізгі өзгерістер мен дамудың психологиялық заңдылықтарын қарастыру. Тәрбиешілерге баланың психоэмоционалды, әлеуметтік және танымдық дамуын қолдау үшін қажетті білім беру.</w:t>
      </w:r>
    </w:p>
    <w:p w14:paraId="5C6CA004" w14:textId="77777777" w:rsidR="00D54F6D" w:rsidRDefault="00000000">
      <w:pPr>
        <w:pStyle w:val="Textbody"/>
        <w:ind w:left="709"/>
        <w:rPr>
          <w:rFonts w:hint="eastAsia"/>
        </w:rPr>
      </w:pPr>
      <w:r>
        <w:rPr>
          <w:rStyle w:val="StrongEmphasis"/>
          <w:rFonts w:ascii="Times New Roman" w:hAnsi="Times New Roman"/>
        </w:rPr>
        <w:t>Қолданылу саласы</w:t>
      </w:r>
      <w:r>
        <w:rPr>
          <w:rFonts w:ascii="Times New Roman" w:hAnsi="Times New Roman"/>
        </w:rPr>
        <w:t>: Бұл дәріс тәрбиешілердің балалар психологиясын түсінуіне, балалардың даму кезеңдерін дұрыс анықтап, олармен қарым-қатынас жасауға көмектесу.</w:t>
      </w:r>
    </w:p>
    <w:p w14:paraId="4E4399E3" w14:textId="77777777" w:rsidR="00D54F6D" w:rsidRDefault="00000000">
      <w:pPr>
        <w:pStyle w:val="4"/>
        <w:rPr>
          <w:rFonts w:hint="eastAsia"/>
        </w:rPr>
      </w:pPr>
      <w:r>
        <w:rPr>
          <w:rFonts w:ascii="Times New Roman" w:hAnsi="Times New Roman"/>
        </w:rPr>
        <w:t xml:space="preserve">2. </w:t>
      </w:r>
      <w:r>
        <w:rPr>
          <w:rStyle w:val="StrongEmphasis"/>
          <w:rFonts w:ascii="Times New Roman" w:hAnsi="Times New Roman"/>
        </w:rPr>
        <w:t>3-6 жас аралығындағы бала психикасының ерекшеліктері</w:t>
      </w:r>
    </w:p>
    <w:p w14:paraId="12736A8A" w14:textId="77777777" w:rsidR="00D54F6D" w:rsidRDefault="00000000">
      <w:pPr>
        <w:pStyle w:val="Textbody"/>
        <w:ind w:left="709"/>
        <w:rPr>
          <w:rFonts w:hint="eastAsia"/>
        </w:rPr>
      </w:pPr>
      <w:r>
        <w:rPr>
          <w:rStyle w:val="StrongEmphasis"/>
          <w:rFonts w:ascii="Times New Roman" w:hAnsi="Times New Roman"/>
        </w:rPr>
        <w:t>Физикалық даму</w:t>
      </w:r>
      <w:r>
        <w:rPr>
          <w:rFonts w:ascii="Times New Roman" w:hAnsi="Times New Roman"/>
        </w:rPr>
        <w:t>: Бұл жаста балалардың дене күштері едәуір дамиды. Олар моторикасын жетілдіре отырып, қозғалыстарын үйлестіріп, күрделі физикалық әрекеттерді орындай алады.</w:t>
      </w:r>
    </w:p>
    <w:p w14:paraId="70CAF823" w14:textId="77777777" w:rsidR="00D54F6D" w:rsidRDefault="00000000">
      <w:pPr>
        <w:pStyle w:val="Textbody"/>
        <w:ind w:left="709"/>
        <w:rPr>
          <w:rFonts w:hint="eastAsia"/>
        </w:rPr>
      </w:pPr>
      <w:r>
        <w:rPr>
          <w:rStyle w:val="StrongEmphasis"/>
          <w:rFonts w:ascii="Times New Roman" w:hAnsi="Times New Roman"/>
        </w:rPr>
        <w:t>Құқықтық сана</w:t>
      </w:r>
      <w:r>
        <w:rPr>
          <w:rFonts w:ascii="Times New Roman" w:hAnsi="Times New Roman"/>
        </w:rPr>
        <w:t>: 3-6 жас аралығындағы балаларда өздерін басқалардан ерекшелеу сезімі қалыптасады. Олар әлеуметтік ережелер мен нормаларды түсіне бастайды.</w:t>
      </w:r>
    </w:p>
    <w:p w14:paraId="359E45E9" w14:textId="77777777" w:rsidR="00D54F6D" w:rsidRDefault="00000000">
      <w:pPr>
        <w:pStyle w:val="Textbody"/>
        <w:ind w:left="709"/>
        <w:rPr>
          <w:rFonts w:hint="eastAsia"/>
        </w:rPr>
      </w:pPr>
      <w:r>
        <w:rPr>
          <w:rStyle w:val="StrongEmphasis"/>
          <w:rFonts w:ascii="Times New Roman" w:hAnsi="Times New Roman"/>
        </w:rPr>
        <w:t>Бақылау мен басқару</w:t>
      </w:r>
      <w:r>
        <w:rPr>
          <w:rFonts w:ascii="Times New Roman" w:hAnsi="Times New Roman"/>
        </w:rPr>
        <w:t>: Бала өз эмоцияларын көбірек бақылап, басқалармен араласу дағдыларын дамытуда. Бұл кезеңде өзіндік сана мен жеке тұлғалық қасиеттері дамиды.</w:t>
      </w:r>
    </w:p>
    <w:p w14:paraId="13ECC467" w14:textId="77777777" w:rsidR="00D54F6D" w:rsidRDefault="00000000">
      <w:pPr>
        <w:pStyle w:val="Textbody"/>
        <w:ind w:left="709"/>
        <w:rPr>
          <w:rFonts w:hint="eastAsia"/>
        </w:rPr>
      </w:pPr>
      <w:r>
        <w:rPr>
          <w:rStyle w:val="StrongEmphasis"/>
          <w:rFonts w:ascii="Times New Roman" w:hAnsi="Times New Roman"/>
        </w:rPr>
        <w:t>Қиял мен шығармашылық</w:t>
      </w:r>
      <w:r>
        <w:rPr>
          <w:rFonts w:ascii="Times New Roman" w:hAnsi="Times New Roman"/>
        </w:rPr>
        <w:t>: Қиял еркін дамып, балалар фантазияға негізделген ойындар мен әрекеттерге бейім болады.</w:t>
      </w:r>
    </w:p>
    <w:p w14:paraId="7D376534" w14:textId="77777777" w:rsidR="00D54F6D" w:rsidRDefault="00000000">
      <w:pPr>
        <w:pStyle w:val="4"/>
        <w:rPr>
          <w:rFonts w:hint="eastAsia"/>
        </w:rPr>
      </w:pPr>
      <w:r>
        <w:rPr>
          <w:rFonts w:ascii="Times New Roman" w:hAnsi="Times New Roman"/>
        </w:rPr>
        <w:t xml:space="preserve">3. </w:t>
      </w:r>
      <w:r>
        <w:rPr>
          <w:rStyle w:val="StrongEmphasis"/>
          <w:rFonts w:ascii="Times New Roman" w:hAnsi="Times New Roman"/>
        </w:rPr>
        <w:t>Бұл жас кезеңінде болатын психологиялық өзгерістер</w:t>
      </w:r>
    </w:p>
    <w:p w14:paraId="51326829" w14:textId="77777777" w:rsidR="00D54F6D" w:rsidRDefault="00000000">
      <w:pPr>
        <w:pStyle w:val="Textbody"/>
        <w:numPr>
          <w:ilvl w:val="0"/>
          <w:numId w:val="1"/>
        </w:numPr>
        <w:rPr>
          <w:rFonts w:hint="eastAsia"/>
        </w:rPr>
      </w:pPr>
      <w:r>
        <w:rPr>
          <w:rStyle w:val="StrongEmphasis"/>
          <w:rFonts w:ascii="Times New Roman" w:hAnsi="Times New Roman"/>
        </w:rPr>
        <w:t>Эмоционалды даму</w:t>
      </w:r>
      <w:r>
        <w:rPr>
          <w:rFonts w:ascii="Times New Roman" w:hAnsi="Times New Roman"/>
        </w:rPr>
        <w:t>:</w:t>
      </w:r>
    </w:p>
    <w:p w14:paraId="15D2D8DE" w14:textId="77777777" w:rsidR="00D54F6D" w:rsidRDefault="00000000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3-6 жас аралығында балалар өзіндік эмоцияларын тану мен оларды басқаруға тырысады. Бұл жас кезеңі – эмоциялық тұрақсыздық пен ашулану, реніш, қуаныш сияқты қарама-қарсы сезімдер араласатын уақыт.</w:t>
      </w:r>
    </w:p>
    <w:p w14:paraId="54D68CAC" w14:textId="77777777" w:rsidR="00D54F6D" w:rsidRDefault="00000000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Балалар бірте-бірте эмоцияларын сөзбен білдіруге және өз әрекеттерінің салдарын түсінуге үйренеді.</w:t>
      </w:r>
    </w:p>
    <w:p w14:paraId="45DF7C06" w14:textId="77777777" w:rsidR="00D54F6D" w:rsidRDefault="00000000">
      <w:pPr>
        <w:pStyle w:val="Textbody"/>
        <w:numPr>
          <w:ilvl w:val="0"/>
          <w:numId w:val="1"/>
        </w:numPr>
        <w:rPr>
          <w:rFonts w:hint="eastAsia"/>
        </w:rPr>
      </w:pPr>
      <w:r>
        <w:rPr>
          <w:rStyle w:val="StrongEmphasis"/>
          <w:rFonts w:ascii="Times New Roman" w:hAnsi="Times New Roman"/>
        </w:rPr>
        <w:t>Әлеуметтік даму</w:t>
      </w:r>
      <w:r>
        <w:rPr>
          <w:rFonts w:ascii="Times New Roman" w:hAnsi="Times New Roman"/>
        </w:rPr>
        <w:t>:</w:t>
      </w:r>
    </w:p>
    <w:p w14:paraId="29A5CE58" w14:textId="77777777" w:rsidR="00D54F6D" w:rsidRDefault="00000000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Әлеуметтік қатынастардың негізі осы жаста қаланады. Бала басқа балалармен, ересектермен қарым-қатынас орнатуда өз қалауларын танытады.</w:t>
      </w:r>
    </w:p>
    <w:p w14:paraId="58E9C97A" w14:textId="77777777" w:rsidR="00D54F6D" w:rsidRDefault="00000000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Топтық ойындар арқылы олар ынтымақтастық, ортақ мақсаттарға жету сияқты дағдыларды игереді.</w:t>
      </w:r>
    </w:p>
    <w:p w14:paraId="1BE3406A" w14:textId="77777777" w:rsidR="00D54F6D" w:rsidRDefault="00000000">
      <w:pPr>
        <w:pStyle w:val="Textbody"/>
        <w:numPr>
          <w:ilvl w:val="0"/>
          <w:numId w:val="1"/>
        </w:numPr>
        <w:rPr>
          <w:rFonts w:hint="eastAsia"/>
        </w:rPr>
      </w:pPr>
      <w:r>
        <w:rPr>
          <w:rStyle w:val="StrongEmphasis"/>
          <w:rFonts w:ascii="Times New Roman" w:hAnsi="Times New Roman"/>
        </w:rPr>
        <w:t>Танымдық даму</w:t>
      </w:r>
      <w:r>
        <w:rPr>
          <w:rFonts w:ascii="Times New Roman" w:hAnsi="Times New Roman"/>
        </w:rPr>
        <w:t>:</w:t>
      </w:r>
    </w:p>
    <w:p w14:paraId="782AD5FB" w14:textId="77777777" w:rsidR="00D54F6D" w:rsidRDefault="00000000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Баланың сөздік қоры кеңейіп, логикалық ойлауы дамиды. Олар себеп-салдар байланысын түсініп, қарапайым математикалық ұғымдарды игере бастайды.</w:t>
      </w:r>
    </w:p>
    <w:p w14:paraId="1E5FF639" w14:textId="77777777" w:rsidR="00D54F6D" w:rsidRDefault="00000000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Оқу мен жазуға, сандарды тануға деген қызығушылық байқалады.</w:t>
      </w:r>
    </w:p>
    <w:p w14:paraId="62759BE2" w14:textId="77777777" w:rsidR="00D54F6D" w:rsidRDefault="00000000">
      <w:pPr>
        <w:pStyle w:val="Textbody"/>
        <w:numPr>
          <w:ilvl w:val="0"/>
          <w:numId w:val="1"/>
        </w:numPr>
        <w:rPr>
          <w:rFonts w:hint="eastAsia"/>
        </w:rPr>
      </w:pPr>
      <w:r>
        <w:rPr>
          <w:rStyle w:val="StrongEmphasis"/>
          <w:rFonts w:ascii="Times New Roman" w:hAnsi="Times New Roman"/>
        </w:rPr>
        <w:t>Моральдық даму</w:t>
      </w:r>
      <w:r>
        <w:rPr>
          <w:rFonts w:ascii="Times New Roman" w:hAnsi="Times New Roman"/>
        </w:rPr>
        <w:t>:</w:t>
      </w:r>
    </w:p>
    <w:p w14:paraId="54EA0943" w14:textId="77777777" w:rsidR="00D54F6D" w:rsidRDefault="00000000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Балалар осы кезеңде дұрыс пен бұрысты ажыратуды үйрене бастайды. Олар мінез-құлықтың әлеуметтік нормалары мен ережелерін қабылдайды.</w:t>
      </w:r>
    </w:p>
    <w:p w14:paraId="31723937" w14:textId="77777777" w:rsidR="00D54F6D" w:rsidRDefault="00000000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Жағымды және жағымсыз мінез-құлықты ажырата білу және оны іс жүзінде көрсетуге тырысады.</w:t>
      </w:r>
    </w:p>
    <w:p w14:paraId="0609BFB6" w14:textId="77777777" w:rsidR="00D54F6D" w:rsidRDefault="00000000">
      <w:pPr>
        <w:pStyle w:val="4"/>
        <w:rPr>
          <w:rFonts w:hint="eastAsia"/>
        </w:rPr>
      </w:pPr>
      <w:r>
        <w:rPr>
          <w:rFonts w:ascii="Times New Roman" w:hAnsi="Times New Roman"/>
        </w:rPr>
        <w:t xml:space="preserve">4. </w:t>
      </w:r>
      <w:r>
        <w:rPr>
          <w:rStyle w:val="StrongEmphasis"/>
          <w:rFonts w:ascii="Times New Roman" w:hAnsi="Times New Roman"/>
        </w:rPr>
        <w:t>3-6 жас аралығындағы балалармен қарым-қатынас жасау әдістері</w:t>
      </w:r>
    </w:p>
    <w:p w14:paraId="3F0C5C98" w14:textId="77777777" w:rsidR="00D54F6D" w:rsidRDefault="00000000">
      <w:pPr>
        <w:pStyle w:val="Textbody"/>
        <w:numPr>
          <w:ilvl w:val="0"/>
          <w:numId w:val="2"/>
        </w:numPr>
        <w:rPr>
          <w:rFonts w:hint="eastAsia"/>
        </w:rPr>
      </w:pPr>
      <w:r>
        <w:rPr>
          <w:rStyle w:val="StrongEmphasis"/>
          <w:rFonts w:ascii="Times New Roman" w:hAnsi="Times New Roman"/>
        </w:rPr>
        <w:t>Эмоциялық қолдау көрсету</w:t>
      </w:r>
      <w:r>
        <w:rPr>
          <w:rFonts w:ascii="Times New Roman" w:hAnsi="Times New Roman"/>
        </w:rPr>
        <w:t>:</w:t>
      </w:r>
    </w:p>
    <w:p w14:paraId="584904E4" w14:textId="77777777" w:rsidR="00D54F6D" w:rsidRDefault="00000000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Балаларға өз эмоцияларын танып, оларды басқаруды үйрету үшін тәрбиешілер оларды тыңдап, эмоцияларды түсініп, қолдау көрсетуі тиіс.</w:t>
      </w:r>
    </w:p>
    <w:p w14:paraId="044D7839" w14:textId="77777777" w:rsidR="00D54F6D" w:rsidRDefault="00000000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Балаларға әртүрлі сезімдерді сөзбен білдіруге мүмкіндік беру, оларды эмоцияларын «сөзбен айтуға» үйрету маңызды.</w:t>
      </w:r>
    </w:p>
    <w:p w14:paraId="2B09CA92" w14:textId="77777777" w:rsidR="00D54F6D" w:rsidRDefault="00000000">
      <w:pPr>
        <w:pStyle w:val="Textbody"/>
        <w:numPr>
          <w:ilvl w:val="0"/>
          <w:numId w:val="2"/>
        </w:numPr>
        <w:rPr>
          <w:rFonts w:hint="eastAsia"/>
        </w:rPr>
      </w:pPr>
      <w:r>
        <w:rPr>
          <w:rStyle w:val="StrongEmphasis"/>
          <w:rFonts w:ascii="Times New Roman" w:hAnsi="Times New Roman"/>
        </w:rPr>
        <w:t>Қарым-қатынас дағдыларын дамыту</w:t>
      </w:r>
      <w:r>
        <w:rPr>
          <w:rFonts w:ascii="Times New Roman" w:hAnsi="Times New Roman"/>
        </w:rPr>
        <w:t>:</w:t>
      </w:r>
    </w:p>
    <w:p w14:paraId="31AD0ECB" w14:textId="77777777" w:rsidR="00D54F6D" w:rsidRDefault="00000000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Балаларға басқалармен байланыс орнатудың негіздерін үйрету, оны топтық ойындар арқылы жүзеге асыру.</w:t>
      </w:r>
    </w:p>
    <w:p w14:paraId="571D4DB9" w14:textId="77777777" w:rsidR="00D54F6D" w:rsidRDefault="00000000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Жеке қарым-қатынас кезінде балаларға тәртіптілік пен әлеуметтік нормаларды сақтау арқылы өзара құрмет көрсетуді үйрету.</w:t>
      </w:r>
    </w:p>
    <w:p w14:paraId="1A3B9318" w14:textId="77777777" w:rsidR="00D54F6D" w:rsidRDefault="00000000">
      <w:pPr>
        <w:pStyle w:val="Textbody"/>
        <w:numPr>
          <w:ilvl w:val="0"/>
          <w:numId w:val="2"/>
        </w:numPr>
        <w:rPr>
          <w:rFonts w:hint="eastAsia"/>
        </w:rPr>
      </w:pPr>
      <w:r>
        <w:rPr>
          <w:rStyle w:val="StrongEmphasis"/>
          <w:rFonts w:ascii="Times New Roman" w:hAnsi="Times New Roman"/>
        </w:rPr>
        <w:t>Қиял мен шығармашылықты дамыту</w:t>
      </w:r>
      <w:r>
        <w:rPr>
          <w:rFonts w:ascii="Times New Roman" w:hAnsi="Times New Roman"/>
        </w:rPr>
        <w:t>:</w:t>
      </w:r>
    </w:p>
    <w:p w14:paraId="7A86ADDF" w14:textId="77777777" w:rsidR="00D54F6D" w:rsidRDefault="00000000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Балаларға қиял әлеміне енуге мүмкіндік беру. Олар үшін шығармашылық ойындар мен әңгімелер өте маңызды, өйткені бұл олардың ақыл-ойы мен шығармашылық қабілеттерін дамытады.</w:t>
      </w:r>
    </w:p>
    <w:p w14:paraId="1BC94005" w14:textId="77777777" w:rsidR="00D54F6D" w:rsidRDefault="00000000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Мысалы, бейнелеу өнері немесе театрға арналған ойындар балалардың өзін-өзі танытуына және ойлау қабілетін дамытуға ықпал етеді.</w:t>
      </w:r>
    </w:p>
    <w:p w14:paraId="12A9CAF9" w14:textId="77777777" w:rsidR="00D54F6D" w:rsidRDefault="00000000">
      <w:pPr>
        <w:pStyle w:val="Textbody"/>
        <w:numPr>
          <w:ilvl w:val="0"/>
          <w:numId w:val="2"/>
        </w:numPr>
        <w:rPr>
          <w:rFonts w:hint="eastAsia"/>
        </w:rPr>
      </w:pPr>
      <w:r>
        <w:rPr>
          <w:rStyle w:val="StrongEmphasis"/>
          <w:rFonts w:ascii="Times New Roman" w:hAnsi="Times New Roman"/>
        </w:rPr>
        <w:t>Танымдық белсенділікті арттыру</w:t>
      </w:r>
      <w:r>
        <w:rPr>
          <w:rFonts w:ascii="Times New Roman" w:hAnsi="Times New Roman"/>
        </w:rPr>
        <w:t>:</w:t>
      </w:r>
    </w:p>
    <w:p w14:paraId="16DC6D0E" w14:textId="77777777" w:rsidR="00D54F6D" w:rsidRDefault="00000000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Балалардың қызығушылығын оятып, сұрақтарға жауап беруге ынталандыру. Олардың жаңа ақпаратты тез меңгеруіне жағдай жасау.</w:t>
      </w:r>
    </w:p>
    <w:p w14:paraId="21506736" w14:textId="77777777" w:rsidR="00D54F6D" w:rsidRDefault="00000000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Балаларды түрлі тапсырмалар мен жаттығулар арқылы дамытуды ұсыну. Бұл олардың зейінін, есте сақтау қабілеттерін және логикалық ойлауын жетілдіреді.</w:t>
      </w:r>
    </w:p>
    <w:p w14:paraId="24945424" w14:textId="77777777" w:rsidR="00D54F6D" w:rsidRDefault="00000000">
      <w:pPr>
        <w:pStyle w:val="Textbody"/>
        <w:numPr>
          <w:ilvl w:val="0"/>
          <w:numId w:val="2"/>
        </w:numPr>
        <w:rPr>
          <w:rFonts w:hint="eastAsia"/>
        </w:rPr>
      </w:pPr>
      <w:r>
        <w:rPr>
          <w:rStyle w:val="StrongEmphasis"/>
          <w:rFonts w:ascii="Times New Roman" w:hAnsi="Times New Roman"/>
        </w:rPr>
        <w:t>Әлеуметтік дағдыларды қалыптастыру</w:t>
      </w:r>
      <w:r>
        <w:rPr>
          <w:rFonts w:ascii="Times New Roman" w:hAnsi="Times New Roman"/>
        </w:rPr>
        <w:t>:</w:t>
      </w:r>
    </w:p>
    <w:p w14:paraId="696CB487" w14:textId="77777777" w:rsidR="00D54F6D" w:rsidRDefault="00000000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Топтық ойындар мен тапсырмалар арқылы баланың ұжыммен жұмыс істеу дағдыларын қалыптастыру.</w:t>
      </w:r>
    </w:p>
    <w:p w14:paraId="0A569BE1" w14:textId="77777777" w:rsidR="00D54F6D" w:rsidRDefault="00000000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Әр баланың жеке пікірін құрметтеп, оны тыңдауға мән беру, сонда олар топтық жұмыстарда өздерін еркін сезінеді.</w:t>
      </w:r>
    </w:p>
    <w:p w14:paraId="37A6AB61" w14:textId="77777777" w:rsidR="00D54F6D" w:rsidRDefault="00000000">
      <w:pPr>
        <w:pStyle w:val="4"/>
        <w:rPr>
          <w:rFonts w:hint="eastAsia"/>
        </w:rPr>
      </w:pPr>
      <w:r>
        <w:rPr>
          <w:rFonts w:ascii="Times New Roman" w:hAnsi="Times New Roman"/>
        </w:rPr>
        <w:t xml:space="preserve">5. </w:t>
      </w:r>
      <w:r>
        <w:rPr>
          <w:rStyle w:val="StrongEmphasis"/>
          <w:rFonts w:ascii="Times New Roman" w:hAnsi="Times New Roman"/>
        </w:rPr>
        <w:t>3-6 жас аралығындағы баланың психикалық дамуына әсер ететін факторлар</w:t>
      </w:r>
    </w:p>
    <w:p w14:paraId="10097B43" w14:textId="77777777" w:rsidR="00D54F6D" w:rsidRDefault="00000000">
      <w:pPr>
        <w:pStyle w:val="Textbody"/>
        <w:ind w:left="709"/>
        <w:rPr>
          <w:rFonts w:hint="eastAsia"/>
        </w:rPr>
      </w:pPr>
      <w:r>
        <w:rPr>
          <w:rStyle w:val="StrongEmphasis"/>
          <w:rFonts w:ascii="Times New Roman" w:hAnsi="Times New Roman"/>
        </w:rPr>
        <w:t>Отбасылық орта</w:t>
      </w:r>
      <w:r>
        <w:rPr>
          <w:rFonts w:ascii="Times New Roman" w:hAnsi="Times New Roman"/>
        </w:rPr>
        <w:t>: Отбасында баланың өзіне деген сенімділігі мен қорғанысты сезінуі оның психоэмоционалды дамуына үлкен әсер етеді.</w:t>
      </w:r>
    </w:p>
    <w:p w14:paraId="56CA76B4" w14:textId="77777777" w:rsidR="00D54F6D" w:rsidRDefault="00000000">
      <w:pPr>
        <w:pStyle w:val="Textbody"/>
        <w:ind w:left="709"/>
        <w:rPr>
          <w:rFonts w:hint="eastAsia"/>
        </w:rPr>
      </w:pPr>
      <w:r>
        <w:rPr>
          <w:rStyle w:val="StrongEmphasis"/>
          <w:rFonts w:ascii="Times New Roman" w:hAnsi="Times New Roman"/>
        </w:rPr>
        <w:t>Қоршаған орта</w:t>
      </w:r>
      <w:r>
        <w:rPr>
          <w:rFonts w:ascii="Times New Roman" w:hAnsi="Times New Roman"/>
        </w:rPr>
        <w:t>: Оқу орны, құрдастары, тәрбиешілер баланың әлеуметтік дағдылары мен өзара әрекеттесуін дамытуда маңызды рөл атқарады.</w:t>
      </w:r>
    </w:p>
    <w:p w14:paraId="3038CE87" w14:textId="77777777" w:rsidR="00D54F6D" w:rsidRDefault="00000000">
      <w:pPr>
        <w:pStyle w:val="Textbody"/>
        <w:ind w:left="709"/>
        <w:rPr>
          <w:rFonts w:hint="eastAsia"/>
        </w:rPr>
      </w:pPr>
      <w:r>
        <w:rPr>
          <w:rStyle w:val="StrongEmphasis"/>
          <w:rFonts w:ascii="Times New Roman" w:hAnsi="Times New Roman"/>
        </w:rPr>
        <w:lastRenderedPageBreak/>
        <w:t>Педагогикалық әдістер</w:t>
      </w:r>
      <w:r>
        <w:rPr>
          <w:rFonts w:ascii="Times New Roman" w:hAnsi="Times New Roman"/>
        </w:rPr>
        <w:t>: Педагогтердің қолдау көрсетуі, балаларға түсіністікпен қарауы, оларды тыңдауы мен ынталандыруы психикалық дамудың дұрыс бағытта болуына ықпал етеді.</w:t>
      </w:r>
    </w:p>
    <w:p w14:paraId="0E57E38B" w14:textId="77777777" w:rsidR="00D54F6D" w:rsidRDefault="00000000">
      <w:pPr>
        <w:pStyle w:val="4"/>
        <w:rPr>
          <w:rFonts w:hint="eastAsia"/>
        </w:rPr>
      </w:pPr>
      <w:r>
        <w:rPr>
          <w:rFonts w:ascii="Times New Roman" w:hAnsi="Times New Roman"/>
        </w:rPr>
        <w:t xml:space="preserve">6. </w:t>
      </w:r>
      <w:r>
        <w:rPr>
          <w:rStyle w:val="StrongEmphasis"/>
          <w:rFonts w:ascii="Times New Roman" w:hAnsi="Times New Roman"/>
        </w:rPr>
        <w:t>Қорытынды бөлім</w:t>
      </w:r>
    </w:p>
    <w:p w14:paraId="5CC0FE72" w14:textId="77777777" w:rsidR="00D54F6D" w:rsidRDefault="00000000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3-6 жас аралығындағы балалардың психикасы – өте динамикалық әрі маңызды даму кезеңі. Бұл жас кезеңінде балалардың эмоциялық, әлеуметтік және когнитивті қабілеттері тез дамиды, сондықтан тәрбиешілер балалардың әртүрлі даму ерекшеліктерін ескеріп, олардың психикалық дамуына көмектесетін дұрыс әдіс-тәсілдерді қолдануы керек.</w:t>
      </w:r>
    </w:p>
    <w:p w14:paraId="72EE4908" w14:textId="77777777" w:rsidR="00D54F6D" w:rsidRDefault="00000000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Педагогтер балаларға қолдау көрсету арқылы олардың әлеуметтену, қарым-қатынас жасау дағдыларын және психоэмоционалды тұрақтылығын қалыптастыруға ықпал етеді.</w:t>
      </w:r>
    </w:p>
    <w:p w14:paraId="3A74AE25" w14:textId="77777777" w:rsidR="00D54F6D" w:rsidRDefault="00000000">
      <w:pPr>
        <w:pStyle w:val="4"/>
        <w:rPr>
          <w:rFonts w:hint="eastAsia"/>
        </w:rPr>
      </w:pPr>
      <w:r>
        <w:rPr>
          <w:rFonts w:ascii="Times New Roman" w:hAnsi="Times New Roman"/>
        </w:rPr>
        <w:t xml:space="preserve">7. </w:t>
      </w:r>
      <w:r>
        <w:rPr>
          <w:rStyle w:val="StrongEmphasis"/>
          <w:rFonts w:ascii="Times New Roman" w:hAnsi="Times New Roman"/>
        </w:rPr>
        <w:t>Ұсыныстар мен кеңестер</w:t>
      </w:r>
    </w:p>
    <w:p w14:paraId="29498D32" w14:textId="77777777" w:rsidR="00D54F6D" w:rsidRDefault="00000000">
      <w:pPr>
        <w:pStyle w:val="Textbody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Баланың эмоцияларын түсіну мен қабылдау дағдыларын дамытуға баса назар аудару.</w:t>
      </w:r>
    </w:p>
    <w:p w14:paraId="05BA8325" w14:textId="77777777" w:rsidR="00D54F6D" w:rsidRDefault="00000000">
      <w:pPr>
        <w:pStyle w:val="Textbody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Олардың шығармашылық қабілеттерін шыңдау үшін түрлі ойындар мен шығармашылық тапсырмалар ұсыну.</w:t>
      </w:r>
    </w:p>
    <w:p w14:paraId="5F45DCF5" w14:textId="77777777" w:rsidR="00D54F6D" w:rsidRDefault="00000000">
      <w:pPr>
        <w:pStyle w:val="Textbody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Әлеуметтік қатынастар мен ұжымда жұмыс істеуді дамыту үшін топтық ойындар мен тапсырмалар қолдану.</w:t>
      </w:r>
    </w:p>
    <w:p w14:paraId="163A9DE4" w14:textId="77777777" w:rsidR="00D54F6D" w:rsidRDefault="00000000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Балаға өзін-өзі бағалауға, сенімді болуға көмектесу.</w:t>
      </w:r>
    </w:p>
    <w:p w14:paraId="61C7E31B" w14:textId="77777777" w:rsidR="00D54F6D" w:rsidRDefault="00D54F6D">
      <w:pPr>
        <w:pStyle w:val="HorizontalLine"/>
        <w:rPr>
          <w:rFonts w:ascii="Times New Roman" w:hAnsi="Times New Roman"/>
        </w:rPr>
      </w:pPr>
    </w:p>
    <w:p w14:paraId="4C607440" w14:textId="77777777" w:rsidR="00D54F6D" w:rsidRDefault="00000000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Бұл дәріс хаттамасы тәрбиешілерге 3-6 жас аралығындағы балалардың психикасын түсіну және олармен тиімді қарым-қатынас жасау үшін қажетті білім мен әдістемелер ұсынады.</w:t>
      </w:r>
    </w:p>
    <w:p w14:paraId="2B58953E" w14:textId="77777777" w:rsidR="00D54F6D" w:rsidRDefault="00D54F6D">
      <w:pPr>
        <w:pStyle w:val="Standard"/>
        <w:rPr>
          <w:rFonts w:ascii="Times New Roman" w:hAnsi="Times New Roman"/>
        </w:rPr>
      </w:pPr>
    </w:p>
    <w:sectPr w:rsidR="00D54F6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E2E98" w14:textId="77777777" w:rsidR="00A9085C" w:rsidRDefault="00A9085C">
      <w:pPr>
        <w:rPr>
          <w:rFonts w:hint="eastAsia"/>
        </w:rPr>
      </w:pPr>
      <w:r>
        <w:separator/>
      </w:r>
    </w:p>
  </w:endnote>
  <w:endnote w:type="continuationSeparator" w:id="0">
    <w:p w14:paraId="17D2CB38" w14:textId="77777777" w:rsidR="00A9085C" w:rsidRDefault="00A908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B8E47" w14:textId="77777777" w:rsidR="00A9085C" w:rsidRDefault="00A9085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FC294CB" w14:textId="77777777" w:rsidR="00A9085C" w:rsidRDefault="00A9085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D19FA"/>
    <w:multiLevelType w:val="multilevel"/>
    <w:tmpl w:val="A5C2B2BA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4AFA2143"/>
    <w:multiLevelType w:val="multilevel"/>
    <w:tmpl w:val="6B646244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 w16cid:durableId="280579994">
    <w:abstractNumId w:val="1"/>
  </w:num>
  <w:num w:numId="2" w16cid:durableId="312638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54F6D"/>
    <w:rsid w:val="001F1057"/>
    <w:rsid w:val="003A2703"/>
    <w:rsid w:val="00A9085C"/>
    <w:rsid w:val="00D5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75CF6"/>
  <w15:docId w15:val="{2B86C1F8-7C86-41FF-BF47-185B432E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4">
    <w:name w:val="heading 4"/>
    <w:basedOn w:val="Heading"/>
    <w:next w:val="Textbody"/>
    <w:uiPriority w:val="9"/>
    <w:unhideWhenUsed/>
    <w:qFormat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ARYSTAN IT GROUP</dc:creator>
  <cp:lastModifiedBy>ARYSTAN IT GROUP</cp:lastModifiedBy>
  <cp:revision>2</cp:revision>
  <dcterms:created xsi:type="dcterms:W3CDTF">2026-03-31T20:01:00Z</dcterms:created>
  <dcterms:modified xsi:type="dcterms:W3CDTF">2026-03-31T20:01:00Z</dcterms:modified>
</cp:coreProperties>
</file>